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98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2064"/>
        <w:gridCol w:w="397"/>
        <w:gridCol w:w="1962"/>
        <w:gridCol w:w="26"/>
      </w:tblGrid>
      <w:tr w:rsidR="00642E7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728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a5"/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к письму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a5"/>
              <w:ind w:left="-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2E7F" w:rsidRDefault="002E3B4B">
            <w:pPr>
              <w:pStyle w:val="a5"/>
              <w:ind w:left="-65"/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%REG_DATE%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ind w:left="-8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ind w:left="-74"/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  <w:lang w:val="en-US"/>
              </w:rPr>
              <w:t>%REG_NUM%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642E7F">
            <w:pPr>
              <w:pStyle w:val="a5"/>
              <w:ind w:left="90"/>
              <w:rPr>
                <w:rFonts w:ascii="Liberation Serif" w:hAnsi="Liberation Serif" w:cs="Liberation Serif"/>
                <w:color w:val="FFFFFF"/>
                <w:sz w:val="28"/>
                <w:szCs w:val="28"/>
              </w:rPr>
            </w:pPr>
          </w:p>
        </w:tc>
      </w:tr>
    </w:tbl>
    <w:p w:rsidR="00642E7F" w:rsidRDefault="00642E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42E7F" w:rsidRDefault="00642E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42E7F" w:rsidRDefault="002E3B4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МЕРОПРИЯТИЙ («ДОРОЖНАЯ КАРТА») </w:t>
      </w:r>
    </w:p>
    <w:p w:rsidR="00642E7F" w:rsidRDefault="002E3B4B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VIII</w:t>
      </w:r>
      <w:r>
        <w:rPr>
          <w:rFonts w:ascii="Liberation Serif" w:hAnsi="Liberation Serif" w:cs="Liberation Serif"/>
          <w:b/>
          <w:sz w:val="28"/>
          <w:szCs w:val="28"/>
        </w:rPr>
        <w:t xml:space="preserve"> АНТИКОРРУПЦИОННОГО МАРАФОНА В СВЕРДЛОВСКОЙ ОБЛАСТИ</w:t>
      </w:r>
    </w:p>
    <w:p w:rsidR="00642E7F" w:rsidRDefault="00642E7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2E7F" w:rsidRDefault="002E3B4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Министерство образования и молодежной </w:t>
      </w:r>
      <w:r>
        <w:rPr>
          <w:rFonts w:ascii="Liberation Serif" w:hAnsi="Liberation Serif" w:cs="Liberation Serif"/>
          <w:b/>
          <w:sz w:val="28"/>
          <w:szCs w:val="28"/>
        </w:rPr>
        <w:t>политики Свердловской области</w:t>
      </w:r>
    </w:p>
    <w:p w:rsidR="00642E7F" w:rsidRDefault="00642E7F">
      <w:pPr>
        <w:jc w:val="center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1842"/>
        <w:gridCol w:w="2977"/>
        <w:gridCol w:w="3083"/>
      </w:tblGrid>
      <w:tr w:rsidR="00642E7F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Дата проведения мероприятия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642E7F" w:rsidRDefault="00642E7F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607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44"/>
        <w:gridCol w:w="5800"/>
        <w:gridCol w:w="1839"/>
        <w:gridCol w:w="2971"/>
        <w:gridCol w:w="3113"/>
      </w:tblGrid>
      <w:tr w:rsidR="00642E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учебы аппараты Министерства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и молодежной политики Свердловской области (далее – Министерство образования) с участием представителя Департамента противодействия коррупции и контроля Свердловской области на тему «О </w:t>
            </w:r>
            <w:r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конфликте интересов на государственной гражданской службе</w:t>
            </w:r>
            <w:r>
              <w:rPr>
                <w:rStyle w:val="FontStyle31"/>
                <w:rFonts w:ascii="Liberation Serif" w:eastAsia="Calibri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государственной службы и кадров Министерства образования 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направление государственным гражданским служащим Министерства образования памятка «Об ответственности за совершение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коррупционных правонарушений»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Министерства образования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государственной службы и кадров Министерства образования 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рамках оказания бесплатной юридической прием (консультирование) граждан о законодательстве Российской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Федерации и Свердловской области, регулирующем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Министерства образования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правового обеспечения системы образования и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государственной службы и кадров Министерства образования 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«телефон доверия» по вопросам противодействия коррупции, на который можно оставить сообщение об известных фактах коррупции в сфере образования в образовательных организациях, подведомственных Министерству образования, в деятельности гос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ударственных гражданских служащих Министерства образования; также «телефон доверия» используется для просвещения граждан по вопросам противодействия коррупции в сфере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Министерства образования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государст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венной службы и кадров Министерства образования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для руководителей и ответственных работников по вопросам противодействия коррупции государственных и муниципальных образовательных организаций на тему «Организация работы по профилактике коррупции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образовательных организациях»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ГАОУ ДПО СО «Институт развития образования» совместно с Министерством образования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кафедра управления в образовании,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369-29-86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Неделя антикоррупционных инициатив (размещение методических материалов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работников образовательных организаций по антикоррупционному воспитанию, а также формы обратной связи для возникающих вопросов по противодействию коррупции)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ГАОУ ДПО СО «Институт развития образования» (Нижнетагильский филиал)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 филиала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922-222-32-91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Семинар для работников на тему «Противодействия коррупции в сфере закупок и выявлению личной заинтересованности»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ГАОУ ДПО СО «Институт развития образования»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юридическим отделом, (343) 369-29-86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граждан, работников учреждения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ГАОУ ДПО СО «Институт развития образования»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по кадрам,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369-29-86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рамках «Разговоры о важном»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 классных часов на тему «Коррупция в современном мире»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«Алапаевский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студентов с сотрудником Муниципального отдела МВД России «Алапаевский»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«Алапаевский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сотрудников с помощником прокурора по вопросам противодействия коррупции и возможных коррупционных рисках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«Алапаевский многопрофильный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студентов с сотрудником Алапаевского городского суда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«Алапаевский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Консультация юриста для студентов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«Алапаевский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 для студентов, проживающих в общежитии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«Алапаевский многопрофильный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общежитиями,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Родительское собрание «Современные методы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«Алапаевский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тематических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видеороликов в холлах 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«Алапаевский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2-16-64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  <w:sz w:val="24"/>
                <w:szCs w:val="24"/>
              </w:rPr>
              <w:t>Круглый стол «Это честно»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«Алапаевская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(34346) 34066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  <w:sz w:val="24"/>
                <w:szCs w:val="24"/>
              </w:rPr>
              <w:t xml:space="preserve">Конкурсов чтецов 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  <w:sz w:val="24"/>
                <w:szCs w:val="24"/>
              </w:rPr>
              <w:t>«Что такое хорошо, что такое плохо»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14–30.11.2022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«Алапаевская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(34346) 34066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Изготовление и распространение памяток среди родителей (законных представителей) обучающихся «Что такое коррупционное преступление»,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«Образование – права и обязанности семьи»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«Алапаевская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(34346) 3-40-66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Общешкольное родительское собрание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четверти «Разъяснение последствий коррупционных действий»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«Алапаевская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(34346) 3-40-66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 клуба «Лидер»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XVIII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областном конкурсе молодежи образовательных и научных организаций «Моя законотворческая инициатива»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«Артинский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2-18-10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на тему: «Разговоры о важном»,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«Мы разные, мы вместе», «Символы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«Артинский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2-18-10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заседания совета обучающихся по вопросам подготовки к Единому дню правовой помощи детям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«Артинский агропромышленный техникум» (библиотека)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2-18-10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в рамках Единого дня правовой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помощи детям. Совместно с сотрудниками прокуратуры, правоохранительных органов и адвокатской конторы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14–20.112022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«Артинский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2-19-18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книжной выставки в библиотеке техникума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тему: 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«Артинский агропромышленный техникум» (библиотека)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2-19-18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Акция «День борьбы с коррупцией». Распространение информационных листовок участниками клубов «Лидер» и «Волонтер»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центре поселка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«Артинский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2-18-10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методического семинара с работниками по разъяснению норм Кодекса этики и служебного поведения работников. Обсуждению практики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применения законодательства Российской Федерации, регулирующего вопросы противодействия коррупции - виды ответственности за коррупционные действия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Организация встреч 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сотрудниками правоохранительных органов с работниками ГБОУ СО «Ачитская школа-интернат» для освещение вопросов антикоррупционного поведения, правовых последствий коррупционных правонарушений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Конкурс детских рисунков «Скажем 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 w:cs="Liberation Serif"/>
                <w:color w:val="1C1C1C"/>
              </w:rPr>
              <w:t>14.11</w:t>
            </w:r>
            <w:r>
              <w:rPr>
                <w:rFonts w:ascii="Liberation Serif" w:hAnsi="Liberation Serif" w:cs="Liberation Serif"/>
              </w:rPr>
              <w:t>–09.12.</w:t>
            </w:r>
          </w:p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 w:cs="Liberation Serif"/>
                <w:color w:val="1C1C1C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и буклетов для родителей (буклет «Сообщи о фактах коррупции»,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буклет «Ответственность за коррупцию», памятка «Что такое коррупция?», памятка «Международный день борьбы с коррупцией»)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 w:cs="Liberation Serif"/>
                <w:color w:val="1C1C1C"/>
              </w:rPr>
              <w:t>07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color w:val="1C1C1C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видеороликов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 для 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 w:cs="Liberation Serif"/>
                <w:color w:val="1C1C1C"/>
              </w:rPr>
              <w:t>07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color w:val="1C1C1C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Классные часы по вопросам антикоррупционного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воспитания обучающихся: «Быть честным» (1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 классы), «Всё о коррупции» (5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6 классы), «Когда всё в твоих руках» (7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8 классы), Беседа на тему: «Финансовая грамотность россиян» (9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/>
                <w:color w:val="1C1C1C"/>
              </w:rPr>
            </w:pPr>
            <w:r>
              <w:rPr>
                <w:rFonts w:ascii="Liberation Serif" w:hAnsi="Liberation Serif" w:cs="Liberation Serif"/>
                <w:color w:val="1C1C1C"/>
              </w:rPr>
              <w:t>28.11–09.12</w:t>
            </w:r>
          </w:p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/>
                <w:color w:val="1C1C1C"/>
              </w:rPr>
            </w:pPr>
            <w:r>
              <w:rPr>
                <w:rFonts w:ascii="Liberation Serif" w:hAnsi="Liberation Serif" w:cs="Liberation Serif"/>
                <w:color w:val="1C1C1C"/>
              </w:rPr>
              <w:t>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классные руководители, воспитатели,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Прием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(консультирование)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Международный день Прав человека: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для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9 классов «Мир без коррупции»;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для 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8 классов «Правила жизни»;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для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4 классов «Сказка ложь, да в ней намёк»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/>
                <w:color w:val="1C1C1C"/>
              </w:rPr>
            </w:pPr>
            <w:r>
              <w:rPr>
                <w:rFonts w:ascii="Liberation Serif" w:hAnsi="Liberation Serif" w:cs="Liberation Serif"/>
                <w:color w:val="1C1C1C"/>
              </w:rPr>
              <w:t>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«Ачитская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(34391) 7-19-92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(обновление) стенда в фойе школы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«Мы против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социальный педагог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Изучение проблемы коррупции в государстве В рамках тем учебной программы на уроках обществознания (темы: «Правонарушение»,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«Преступление как вид правонарушения, его признаки»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09–16.11.2022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 истории и обществознания,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классных часов в целях формирования у обучающихся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 мировоззрения, знания норм уголовной ответственности за коррупционную деятельность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11.11.2022, 18.11.2022, 25.11.2022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и плакатов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мероприятий, приуроченных к Международному дню борьбы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социологического исследования среди родителей по теме «Удовлетворенность родителей (законных представителей) качеством предоставляемых образовательных услуг»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педагогического коллектива с представителями правоохранительных органов по вопросам профилактики 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«Байкаловская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исполнения законодательства по борьбе с коррупцией на совещаниях с педагогами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«Байкаловская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(34362) 2-02-74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Информационно-методическое совещание с педагогическим коллективом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(3434)452230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(соблюдения) антикоррупционных стандартов и процедур. Мониторинг мнения сотрудников ОУ о наличии фактов коррупционных нарушений, схем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01–06.12.2022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(34344) 5-22-30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«Антикоррупционная политика Российской Федерации»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23–25.11.2022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заведующая воспитательным отделом,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(34344) 5-22-30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«Единого дня правовой помощи»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ГАПОУ СО «Баранчинский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 заведующая воспитательным отделом, (34344) 5-22-30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плакатов и социальной рекламы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«Чистые руки»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заведующая воспитательным отделом, (34344) 5-22-30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Родительское собрание на тему «Антикоррупционная политика Российской Федерации»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заведующая воспитательным отделом,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(34344) 5-22-30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Второй творческий конкурс авторских сказок антикоррупционной направленности «Сами взяток не берём и другим не даём»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«Баранчинский электромеханический техникум»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(34344) 5-22-30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студентов первых курсов по вопросам их информированности о коррупции, мерах противодействия ей (по группам)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классный час «Международный день борьбы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коррупцией» для студентов первых курсов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08–09.12.2022 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для вновь принятых сотрудников на тему «Локальные нормативные акты ГАПОУ СО «Белоярский многопрофильный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 по вопросам противодействию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30.11.2022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Экскурсия в Белоярский районный суд Свердловской области для студентов 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«Белоярский многопрофильный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года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стендов  с информацией, посвященной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«Белоярский многопрофильный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работ студентов ГАПОУ СО «Белоярский многопрофильный техникум»  (плакаты, буклеты)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буклетов, памяток среди родителей (законных представителей)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(34377) 4-75-50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круглых столов и кураторских часов на темы: «Антикоррупционная политика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образовании», «Сколько стоит экзамен», «Молодежь против коррупции». А также были проведены беседы со студентами на тему «Быть честным-модно»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«Березовский техникум «Профи»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4-56-06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приуроченных к Международному дню борьбы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«Березовский техникум «Профи»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4-56-06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с обучающимися и сотрудниками по итогам года,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касающихся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20–21.12.2022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«Березовский техникум «Профи»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4-56-06 (доб. 103);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по кадрам,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4-56-06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в повестку родительских собраний вопроса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профилактике коррупции в образовательной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«Березовская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6-07-58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Привлечение сотрудника правоохранительных органов для выступления на совещании работников ГБОУ СО «Березовская школа»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целью разъяснения антикоррупционного поведения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«Березовская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6-07-58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для обучающихся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1–9 классов, приуроченных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«Березовская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6-07-58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правовой недели для обучающихся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«Березовская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(34369) 6-07-58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выставки антикоррупционной литературы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библиотеке образовательной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«Березовская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(34369) 6-07-58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встречи с должностными лицами государственной власти и местного самоуправления, деятельность которых подвержена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коррупционным рискам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5"/>
                <w:rFonts w:ascii="Liberation Serif" w:hAnsi="Liberation Serif" w:cs="Liberation Serif"/>
              </w:rPr>
              <w:t>Организация встреч с ветеранами и пенсионерами, ранее наделенными властными полномочиями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tabs>
                <w:tab w:val="left" w:pos="3676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>Посещение музеев правоохранительных органов (ОВД, УИИ, суд, юридические сообщества, надзорные органы)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 xml:space="preserve">Проведение занятий в рамках дисциплин «Обществознание», «Правовые основы профессиональной деятельности» на тему «Коррупция – как социально-опасное явление»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Style w:val="25"/>
                <w:rFonts w:ascii="Liberation Serif" w:hAnsi="Liberation Serif" w:cs="Liberation Serif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</w:pPr>
            <w:r>
              <w:rPr>
                <w:rStyle w:val="25"/>
                <w:rFonts w:ascii="Liberation Serif" w:hAnsi="Liberation Serif" w:cs="Liberation Serif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>Организация открытых уроков, встреч представителей прокуратуры, следственного комитета с обучающимися техникума по вопросам профилактики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Style w:val="25"/>
                <w:rFonts w:ascii="Liberation Serif" w:hAnsi="Liberation Serif" w:cs="Liberation Serif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</w:pPr>
            <w:r>
              <w:rPr>
                <w:rStyle w:val="25"/>
                <w:rFonts w:ascii="Liberation Serif" w:hAnsi="Liberation Serif" w:cs="Liberation Serif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 xml:space="preserve">Организация и проведение мероприятий, приуроченных к Международному дню борьбы с коррупцией и направленных на формирование в обществе </w:t>
            </w:r>
            <w:r>
              <w:rPr>
                <w:rStyle w:val="25"/>
                <w:rFonts w:ascii="Liberation Serif" w:hAnsi="Liberation Serif" w:cs="Liberation Serif"/>
              </w:rPr>
              <w:t>нетерпимости к коррупционному поведению: изготовление памяток для родителей («Если у Вас требуют взятку», «Это важно знать!» и другие); оформление тематической выставки, газеты «Наши права»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5"/>
                <w:rFonts w:ascii="Liberation Serif" w:hAnsi="Liberation Serif" w:cs="Liberation Serif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 xml:space="preserve">Организация и проведение мероприятий на тему «Противодействие коррупции в ГАПОУ СО </w:t>
            </w:r>
          </w:p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>«Богдановичский политехникум»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отделением,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5"/>
                <w:rFonts w:ascii="Liberation Serif" w:hAnsi="Liberation Serif" w:cs="Liberation Serif"/>
              </w:rPr>
              <w:t>- Проведение родительских собраний по озна</w:t>
            </w:r>
            <w:r>
              <w:rPr>
                <w:rStyle w:val="25"/>
                <w:rFonts w:ascii="Liberation Serif" w:hAnsi="Liberation Serif" w:cs="Liberation Serif"/>
              </w:rPr>
              <w:softHyphen/>
              <w:t>комлению родителей (законных представите</w:t>
            </w:r>
            <w:r>
              <w:rPr>
                <w:rStyle w:val="25"/>
                <w:rFonts w:ascii="Liberation Serif" w:hAnsi="Liberation Serif" w:cs="Liberation Serif"/>
              </w:rPr>
              <w:softHyphen/>
              <w:t>лей) обучающихся с нормативными актами по вопросу предоставления гражданам платных образовательных услуг, привлечения и ис</w:t>
            </w:r>
            <w:r>
              <w:rPr>
                <w:rStyle w:val="25"/>
                <w:rFonts w:ascii="Liberation Serif" w:hAnsi="Liberation Serif" w:cs="Liberation Serif"/>
              </w:rPr>
              <w:softHyphen/>
              <w:t xml:space="preserve">пользования благотворительных средств и мерах по предупреждению незаконных сборов денежных </w:t>
            </w:r>
            <w:r>
              <w:rPr>
                <w:rStyle w:val="25"/>
                <w:rFonts w:ascii="Liberation Serif" w:hAnsi="Liberation Serif" w:cs="Liberation Serif"/>
              </w:rPr>
              <w:t>средств с родителей (законных представителей)</w:t>
            </w:r>
          </w:p>
          <w:p w:rsidR="00642E7F" w:rsidRDefault="002E3B4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Style w:val="25"/>
                <w:rFonts w:ascii="Liberation Serif" w:hAnsi="Liberation Serif" w:cs="Liberation Serif"/>
              </w:rPr>
              <w:t>Проведение анкетирования родителей: «Уровень удовлетворенности граждан качеством и доступностью услуг в сфере образования»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тделением,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5"/>
                <w:rFonts w:ascii="Liberation Serif" w:hAnsi="Liberation Serif" w:cs="Liberation Serif"/>
              </w:rPr>
              <w:t>Организация и проведение педагогического совета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«Богдановичский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21"/>
              <w:shd w:val="clear" w:color="auto" w:fill="auto"/>
              <w:tabs>
                <w:tab w:val="left" w:pos="3676"/>
              </w:tabs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5-09-39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темам антикоррупционной направленности со 2-9 класс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«Богдановичская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  мультфильмов и социальных видеороликов  антикоррупционной направленности со 2 по 7 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«Богдановичская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рисунков  обучающихся «Коррупция глазами детей»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«Богдановичская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ИЗО,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День правовой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помощи с участием администрации школы и родительской общественности по вопросу «Защиты законных интересов несовершеннолетних от угроз, связанных с коррупцией».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«Богдановичская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родительских собраний на тему «Защита законных интересов несовершеннолетних от угроз, связанных с коррупцией».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среди учащихся на лучший плакат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антикоррупционной направленности  «Мы против  коррупции!»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школа-интернат»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«Мои права и обязанности», «Мир без коррупции», «Честный всегда прав», «Страна Справедливия»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с участием родительской общественности по вопросу «День правовой помощи».   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Дня правовой помощи с участием представителей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родительской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общественности с представителями правоохранительных органов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серии классных часов «Открытый диалог» с обучающимися по теме антикоррупционной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направленности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книг (информационных материалов) в библиотеке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Просмотр фильма и ответы на вопросы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«Честный всегда прав!»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воспитатели, 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фильма и ответы на вопросы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«Мир без коррупции!»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Памятки в дневники «Мы против коррупции!»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сотрудников на тему «Просвещение по противодействию коррупции»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классов, 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общественной акции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«Наша честность», приуроченной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листовок среди сотрудников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«Противодействие  коррупции»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на классных часах на тему «9 декабря –Международный день борьбы с коррупцией»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школа-интернат»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родителей (законных представителей) по вопросам, регулирующим основы противодействия коррупции.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«День правовой помощи» для обучающихся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Памятки для родителей (законных представителей) по вопросам противодействия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«Буткинская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(34376) 5-39-71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Открытие месячника антикоррупционного марафона, приуроченного 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«Верхотурская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2-86-04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Конференция для педагогических работников по теме: «Проблемы антикоррупционного просвещения обучающихся»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ГКОУ СО «Верхотурская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2-86-04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среди обучающихся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«Верхотурская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2-86-04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Антикоррупционный диктант 2022 среди учреждений образования пенитенциарной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системы области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учреждений образования пенитенциарной системы Свердловской области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2-86-04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Конкурс-выставка социальной рекламы среди обучающихся «Остановим коррупцию»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«Верхотурская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2-86-04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декабря – «Международный день борьбы с коррупцией»: лекция на тему «Не давай и не бери!», викторина на тему «Мы выше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«Верхотурская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2-86-04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круглого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стола с родителями в рамках родительского собрания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(34389) 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административного совещания по вопросам антикоррупционной политики, рассмотрение вопросов по предупреждению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(34389) 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Обновление информации на стенде, посвященному антикоррупционному просвещению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(34389)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для работников буклетов, памяток по вопросам недопущения коррупции и размещение их на сайте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(34389) 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социального практикума «Боремся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коррупцией» (8–9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с представителями прокуратуры и других правоохранительных органов на тему «Я против коррупции» (10–11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«Верхотурская гимназия»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классного часа по воспитанию антикоррупционного поведения на тему «Когда все в твоих руках»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«Верхотурская гимназия»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2-22-50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классных часов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я знаю о своих правах» и «Закон и подросток»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08.12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«Верхнесалдинская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(34345)5-47-09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тему «Скажем 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07.11–09.12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«Верхнесалдинская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(34345)5-47-09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 актуализация в здании школы  информационных и просветительских материалов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«Верхнесалдинская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(34345)5-47-09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презентаций на тему «Антикоррупционная политика»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ГАПОУ СО «Асбестовский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(34365) 2-72-92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выставок в библиотеках на тему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ГАПОУ СО «Асбестовский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(34365) 2-72-92</w:t>
            </w:r>
          </w:p>
          <w:p w:rsidR="00642E7F" w:rsidRDefault="00642E7F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среди обучающихся на лучший плакат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ГАПОУ СО «Асбестовский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(34365) 2-72-92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педагогического коллектива и сотрудников с  целью определения уровня правовой компетентности по теме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ГАПОУ СО «Асбестовский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(34365) 2-72-92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классных часов, посвящённых теме антикоррупционной деятельности в России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ГАПОУ СО «Асбестовский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(34365) 2-72-92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взаимодействия с подразделениями правоохранительных органов занимающимися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вопросами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на информационном стенде буклетов, листовок и методических материалов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и оказание консультативной помощи работникам образовательного учреждения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 xml:space="preserve"> в рамках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мероприятий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 xml:space="preserve"> в сфере противодействия коррупции  по 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платформе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обратной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связи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«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Жалобы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на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все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и оказание консультативной помощи родителям (законным представителям) обучающихся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 xml:space="preserve"> в рамках 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 xml:space="preserve">мероприятий 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 xml:space="preserve">в сфере противодействия 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коррупции по пл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атформе обратной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 xml:space="preserve">связи 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«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Жалобы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на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Liberation Serif" w:hAnsi="Liberation Serif" w:cs="Liberation Serif"/>
                <w:bCs/>
                <w:color w:val="333333"/>
                <w:sz w:val="24"/>
                <w:szCs w:val="24"/>
                <w:shd w:val="clear" w:color="auto" w:fill="FBFBFB"/>
              </w:rPr>
              <w:t>все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мероприятий  к Международному дню борьбы с коррупцией, направленных на формирование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обществе нетерпимости к коррупционному поведению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Изготовление памяток для родителей по антикоррупционному просвещению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«Верхнесинячихинская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выставки рисунков и плакатов обучающихся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 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среди педагогов на лучшую разработку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с родителями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с детьми по антикоррупционной тематике.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«Верхнесинячихинская школа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3-50-40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252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Книжная выставка «Права и обязанности гражданина Российской Федерации»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25.11–02.12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(34357) 2-36-03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Конкурс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сочинений «Зачем человеку быть честным?» для учащихся 3–4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msolistparagraph0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Беседа для обучающихся на тему «Подарки и другие </w:t>
            </w:r>
            <w:r>
              <w:rPr>
                <w:rFonts w:ascii="Liberation Serif" w:hAnsi="Liberation Serif" w:cs="Liberation Serif"/>
              </w:rPr>
              <w:t xml:space="preserve">способы благодарности» 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Игра-квест  «Что такое хорошо и что такое – плохо?» для обучающихся 1–2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msolistparagraph0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Правовой всеобуч на тему «Час правовых знаний для родителей»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«Верхнетагильский центр психолого-педагогического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Встречи обучающихся, воспитанников с представителями правоохранительных органов по вопросам правового просвещения несовершеннолетних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«Верхнетагильский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социальный педагог,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полиграфической продукции (буклетов, брошюр-памяток и другое) с практическими рекомендациями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делопроизводитель, 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«Что такое хорошо, и что такое плохо?»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«Верхнетагильский центр психолого-педагогического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Библиотечный час на тему «Коррупция в сказках»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родительское собрание на тему «Семья – носитель нравственных ценностей»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буклетов на тему «Борьба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коррупцией дело каждого»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«Верхнетагильский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делопроизводитель,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(34357) 2-36-03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руководителей групп с рассмотрением вопросов проведения мероприятий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книжных выставок «Права человека»,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03.11-09.12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 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Встречи с представителями правоохранительных органов и проведение правовых лекториев на темы: «Мы и закон», «Уголовная и административная ответственность»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 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информационного стенда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«Коррупции» -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«Верхнепышминский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классных часов на темы: «Конвенция о правах ребенка», «Наши права – наши обязанности», «Что ты знаешь о коррупции?», «Российское законодательство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 коррупции», «Преимущество соблюдения законов»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Проведение мероприятий разъяснительного и </w:t>
            </w:r>
            <w:r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>просветительского характера (лекции, беседы) с использованием в том числе интернет-пространства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 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групп: организация и проведение воспитательных мероприятий  в Международный день борьбы с коррупцией 9 декабря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в образовательных программах тем антикоррупционной направленности, тем, изучение которых способствует формированию у обучающихся антикоррупционного мировоззрения в соответствии с правовыми и морально-этическими нормами (история,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обществознание, правовые основы профессиональной деятельности и др.)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 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старший методист, руководители предметных (цикловых) комиссий,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в чатах родителей студенческих групп памяток по вопросам профилактики коррупционных и других асоциальных проявлений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Внеклассное мероприятие для студентов 1 курса: «Вместе мы сила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руководителей групп: Анализ  проведения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мероприятий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(34368) 5-44-86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по темам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направленности: «Мои права» для 1–4 классов; «Условия эффективного противодействия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коррупции» для 8–12классов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«Верхнепышминская школа-интернат имени С.А. Мартиросяна»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(34368) 5-27-24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Участие в конкурсе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рисунков антикоррупционной направленности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16–23.11.2022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«Верхнепышминская школа-интернат имени С.А. Мартиросяна»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(34368) 5-27-24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conspluscell"/>
              <w:spacing w:before="0" w:after="0"/>
            </w:pPr>
            <w:r>
              <w:rPr>
                <w:rFonts w:ascii="Liberation Serif" w:hAnsi="Liberation Serif" w:cs="Liberation Serif"/>
                <w:color w:val="000000"/>
              </w:rPr>
              <w:t xml:space="preserve">Организация и проведение Международного дня борьбы с коррупцией: оформление стендов; </w:t>
            </w:r>
            <w:r>
              <w:rPr>
                <w:rFonts w:ascii="Liberation Serif" w:hAnsi="Liberation Serif" w:cs="Liberation Serif"/>
                <w:color w:val="000000"/>
              </w:rPr>
              <w:t>проведение единого классного часа и</w:t>
            </w:r>
          </w:p>
          <w:p w:rsidR="00642E7F" w:rsidRDefault="002E3B4B">
            <w:pPr>
              <w:pStyle w:val="conspluscell"/>
              <w:spacing w:before="0" w:after="0"/>
            </w:pPr>
            <w:r>
              <w:rPr>
                <w:rFonts w:ascii="Liberation Serif" w:hAnsi="Liberation Serif" w:cs="Liberation Serif"/>
                <w:color w:val="000000"/>
              </w:rPr>
              <w:t>родительских собраний на тему «Защита</w:t>
            </w:r>
          </w:p>
          <w:p w:rsidR="00642E7F" w:rsidRDefault="002E3B4B">
            <w:pPr>
              <w:pStyle w:val="conspluscell"/>
              <w:spacing w:before="0" w:after="0"/>
            </w:pPr>
            <w:r>
              <w:rPr>
                <w:rFonts w:ascii="Liberation Serif" w:hAnsi="Liberation Serif" w:cs="Liberation Serif"/>
                <w:color w:val="000000"/>
              </w:rPr>
              <w:t>законных интересов несовершеннолетних от</w:t>
            </w:r>
          </w:p>
          <w:p w:rsidR="00642E7F" w:rsidRDefault="002E3B4B">
            <w:pPr>
              <w:pStyle w:val="conspluscell"/>
              <w:spacing w:before="0" w:after="0"/>
            </w:pPr>
            <w:r>
              <w:rPr>
                <w:rFonts w:ascii="Liberation Serif" w:hAnsi="Liberation Serif" w:cs="Liberation Serif"/>
                <w:color w:val="000000"/>
              </w:rPr>
              <w:t>угроз, связанных с коррупцией»; обсуждение проблемы коррупции среди работников образовательных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ышминская школа-интернат имени С.А. Мартиросяна»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(34368) 5-27-24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conspluscell"/>
              <w:spacing w:before="0"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Создание социальной рекламы на антикоррупционную</w:t>
            </w:r>
          </w:p>
          <w:p w:rsidR="00642E7F" w:rsidRDefault="002E3B4B">
            <w:pPr>
              <w:pStyle w:val="conspluscell"/>
              <w:spacing w:before="0"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тематику среди обучающихся школы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«Верхнепышминская школа-интернат имени С.А. Мартиросяна»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(34368) 5-27-24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 антикоррупционной направленности  на тему«Мы против!»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«Верхнесалдинский авиаметаллургический техникум имени А.А. Евстигнеева»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(34345) 5-38-52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Анонимный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опрос сотрудников колледжа на знание антикоррупционного законодательства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«Верхнесалдинский авиаметаллургический техникум имени А.А. Евстигнеева»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(34345) 5-38-52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Анонимный опрос родителей  обучающихся на знание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 законодательства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28.11–06.12.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«Верхнесалдинский авиаметаллургический техникум имени А.А. Евстигнеева»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(34345) 5-38-52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для обучающихся старших курсов  на тему «Особенности антикоррупционного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законодательства Российской Федерации» с привлечением представителей прокуратуры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«Верхнесалдинский авиаметаллургический техникум имени А.А. Евстигнеева»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(34345) 5-38-52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профессионального мастерства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«Я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руководитель!»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отделом, методист,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полиграфической продукции с практическими рекомендациями для граждан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на тему «Что вы знаете о коррупции в нашем городе?»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Конкурс эссе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Конкурс на лучший антикоррупционный плакат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 преподаватель,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эссе «Борьба с коррупцией бесполезна»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22.11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Классный час 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тему «Противодействие коррупции и антикоррупционная политика»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Классный час на тему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Причины коррупционных нарушений»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«Верхнетуринский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тематических выставок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«Человек и закон»</w:t>
            </w:r>
          </w:p>
          <w:p w:rsidR="00642E7F" w:rsidRDefault="00642E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Распространение памятки родителям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 антикоррупции «STOP коррупция»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«Верхнетуринский механический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Лекция на тему «Последствие коррупции для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03.12.2022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«Верхнетуринский механический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(34344) 4-73-11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Индивидуальные беседы и консультирование обучающихся из числа детей сирот и детей, оставшихся без попечения родителей, лиц из их числа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«Высокогорский многопрофильный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классные руководители, (3435) 24-53-92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день профилактики: встреча обучающихся, находящихся на попечении и их законных представителей с представителями управления социальной политики; беседы студентов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представителями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классные руководители, (3435) 24-53-92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Тематические классные часы в учебных группах на антикоррупционные тематики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(3435) 24-64-77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 антикоррупционной тематики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47-81-01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студенческих видеороликов на антикоррупционные тематики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(3435) 47-81-01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Обновление фотоматериалов на стенде по профилактике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коррупции в фойе техникума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секретарь приемной комиссии, (3435) 24-64-77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Включение антикоррупционной оговорки в бланки документов для поступающих в техникум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секретарь приемной комиссии, (3435) 24-64-77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Цикл тренингов в группах 1-го курса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механизмов антикоррупционного мышления в студенческой среде»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классные руководители, заведующие филиалов,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(3435) 47-81-01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антикоррупционного воспитания молодежи на заседании студенческого совета 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«Высокогорский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(3435) 24-64-77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с сотрудниками Центра социально-гуманитарных проектов на тему: «Основы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Центра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социально-гуманитарных проектов, (343) 364-55-06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Педагогический совет структурного подразделения Медиацентра на тему: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Формирования правовых знаний в области противодействия коррупции и антикоррупционных стандартов поведения сотрудников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 образовательных проектов Медиацентра,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290-22-52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для сотрудников Дворца технического творчества на тему «</w:t>
            </w:r>
            <w:hyperlink r:id="rId7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Антикоррупционная политика ГАНОУ СО Дворец молодёжи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 по организации образовательного процесса, (343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 290-22-52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Просмотр агитационных роликов для обучающихся и педагогов Центра развития художественно-эстетической направленности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Онлайн конференция с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просмотром просветительского антикоррупционного ролика для педагогов, родителей и обучающихся Центра развития художественно-эстетической направленности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12.11 2022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информационного стенда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отделом,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286-97-29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Дебаты на тему «Что такое коррупция и как с ней бороться?»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 Центра социально-гуманитарных проектов, (343) 364-55-06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Беседа-игра «Антикоррупционер»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Центра социально-гуманитарных проектов, (343) 364-55-06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Дебаты на тему «Применения мер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юридической ответственности к должностным лицам за коррупционные правонарушения»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 Центра социально-гуманитарных проектов, (343) 364-55-06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Интерактивная беседа 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Центра социально-гуманитарных проектов, (343) 364-55-06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Ролевая игра «Антикоррупционная мафия» для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 Центра социально-гуманитарных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проектов, (343) 364-55-06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Беседы с обучающимися отделения физкультурно-спортивного образования для повышения уровня правовой культуры, формирования нетерпимости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коррупционным проявлениям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06‒08.12.2022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физкультурно-спортивного образования,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286-97-32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Беседы-дискуссии разъяснительного и просветительского характера для обучающихся Медиацентра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на темы: «Что такое коррупция?», «Что нужно знать о коррупции и как негативно она влияет на нашу жизнь»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отделом образовательных проектов, Медиацентра,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290-22-52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бесед на антикоррупционную тематику с просмотром видеоматериалов с обучающимися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22–26.11.2022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286-97-31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для родителей обучающихся (онлайн)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«Нет коррупции в современном обществе!»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методист,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286-97-47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 квест-викторина «Антикоррупция» для обучающихся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14.11–08.12. 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 центра цифрового образования «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-куб»,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290-22-52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Интеллектуально-познавательная викторина для обучающихся «Коррупции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дополнительного образования,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обучающихся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диспетчер образовательного учреждения,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диалог с обучающимися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«Стоп 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Встреча-беседа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антикоррупционной тематике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 родителями детей, обучающихся в Центре развития художественно-эстетической направленности ГАНОУ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 «Дворец молодёжи»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Собрание-беседа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антикоррупционной тематике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 обучающимися Центра развития художественно-эстетической направленности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ГАНОУ СО «Дворец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молодёжи»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286-97-48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Беседы по теме «Антикоррупция» с обучающимися Детского технопарка «Кванториум»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 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учебной части детского технопарка Кванториум, (343) 290-22-52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и 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371-98-50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 работниками разъяснительной работы по недопущению поведения, которое может восприниматься окружающими как обещание или предложение дачи взятки, либо как согласие принять взятку или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как просьба о даче взятке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специалист по работе с молодежью,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375-89-25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Антикоррупционный молодежный форум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371-98-50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Bodytext2"/>
                <w:rFonts w:ascii="Liberation Serif" w:eastAsia="Calibri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Style w:val="Bodytext2"/>
                <w:rFonts w:ascii="Liberation Serif" w:eastAsia="Calibri" w:hAnsi="Liberation Serif" w:cs="Liberation Serif"/>
                <w:sz w:val="24"/>
                <w:szCs w:val="24"/>
              </w:rPr>
              <w:t>разъяснительной работы среди родителей (законных представителей) обучающихся об установленной ответственности за дачу взятки, посредничество во взяточничестве, а также о порядке действий в случае вымогательства, об установлении ответственности за дачу взят</w:t>
            </w:r>
            <w:r>
              <w:rPr>
                <w:rStyle w:val="Bodytext2"/>
                <w:rFonts w:ascii="Liberation Serif" w:eastAsia="Calibri" w:hAnsi="Liberation Serif" w:cs="Liberation Serif"/>
                <w:sz w:val="24"/>
                <w:szCs w:val="24"/>
              </w:rPr>
              <w:t xml:space="preserve">ки и посредничество во взяточничестве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использованием, в том числе интернет-пространства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17–21.11.2022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374-01-10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анкетирования среди обучающихся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обучающихся по вопросам противодействия коррупции, восприятия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 – 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374-01-10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памятки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«Скажи НЕТ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374-01-10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круглого стола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«СТОП, 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отделом,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374-01-10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 в нашей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374-01-10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областного конкурса социальной рекламы (видеороликов)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374-01-10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Проведение с руководителями структурных подразделений совещания на тему «Меры дисциплинарной ответственности за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30.11.2022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>заместитель директора,</w:t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>(343) 374-05-97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Оказание бесплатной юридической помощи гражданам по вопросам коррупции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05.12.2022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 xml:space="preserve">заместитель директора, </w:t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>(343) 374-05-97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Проведение методического семинара с работниками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ГАПОУ СО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Екатеринбургский автомобильно-дорожный техникум»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по разъяснению процедуры соблюдения требований к служебному поведению, а также обсуждению практики применения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08.12.2022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автомобильно-дорожный техникум»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 xml:space="preserve">заместитель директора, </w:t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</w:rPr>
              <w:t>(343) 374-05-97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Style w:val="Bodytext2"/>
                <w:rFonts w:ascii="Liberation Serif" w:eastAsia="Calibri" w:hAnsi="Liberation Serif" w:cs="Liberation Serif"/>
                <w:sz w:val="24"/>
                <w:szCs w:val="24"/>
              </w:rPr>
              <w:t xml:space="preserve">Проведение анкетирования среди работников по вопросам противодействия коррупции, восприятия коррупции 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автомобильно-дорожный техникум»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  <w:shd w:val="clear" w:color="auto" w:fill="FFFFFF"/>
              </w:rPr>
              <w:t xml:space="preserve">преподаватель, </w:t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FontStyle31"/>
                <w:rFonts w:ascii="Liberation Serif" w:eastAsia="SimSun" w:hAnsi="Liberation Serif" w:cs="Liberation Serif"/>
                <w:b w:val="0"/>
                <w:bCs/>
                <w:sz w:val="24"/>
                <w:szCs w:val="24"/>
                <w:shd w:val="clear" w:color="auto" w:fill="FFFFFF"/>
              </w:rPr>
              <w:t>(343) 375-72-24</w:t>
            </w:r>
          </w:p>
          <w:p w:rsidR="00642E7F" w:rsidRDefault="00642E7F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Областном заочном конкурсе информационных рисунков-плакатов по антикоррупционной деятельности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ГКОУ СО «Екатеринбургская вечерняя школа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256-40-24 (доб. 241)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Диспут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заставляет человека брать взятки?» для 8–9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учитель русского языка и литературы, учитель математики,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256-40-24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(доб. 241)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Выставка книг в библиотеке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«Нет коррупции!»,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256-40-24 (доб. 241)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буклетов  антикоррупционной направленности  для 8–12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256-40-24 (доб. 241)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педагогов и обучающихся 10-12 классов во Всероссийском антикоррупционном диктанте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ГКОУ СО «Екатеринбургская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256-40-24 (доб. 241)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антикоррупционной направленности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«Вместе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 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для работников колледжа по вопросам соблюдения законодательства в области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отдела, 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методических и информационных материалов по антикоррупционному просвещению работников учреждения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отдела, 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с участием сотрудников правоохранительных органов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совет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с работниками колледжа по вопросам противодействия коррупции, исполнения законодательства в области противодействия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кадров,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родительского собрания по вопросам антикоррупционного просвещения: противодействие коррупции, разъяснительная работа среди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обучающихся об установленной ответственности за дачу взятки и посредничество во взяточничестве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совета обучающихся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 анкетирования среди обучающихся колледжа по вопросам противодействия коррупции, проявлению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 транспортного строительства»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374-04-01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антикоррупционных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плакатов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01.11–01.12.</w:t>
            </w:r>
          </w:p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преподаватели, 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263-03-60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викторина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«Скажем 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преподаватели, 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263-03-60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Международный день борьбы с коррупцией – информационная лекция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122)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Открытые уроки с участием представителей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108)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обучающихся 1–2 курсов по вопросам коррупции в России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101)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Антикоррупционное просвещение родителей через официальный сайт техникума с использованием методических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информационных материалов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заместители директора, (343) 338-44-84 (доб. 101)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классного часа с показом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презентации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«Давайте разберемся»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15–18.11 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101)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плакатов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«Скажем коррупции НЕТ!»,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рисунков «Надо жить честно!» для 1–3 курсов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101)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«Юридическая ответственность»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показом видеоролика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122)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Проведение инструктивно методических совещаний по вопросам повышения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компетенции педагогических работников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122)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Проведение учебных занятий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работниками о недопустимости принятия подарков, получение и дачу взятки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122)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Участие обучающихся техникума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в олимпиадах и тематических конкурсах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промышленно-технологический техникум им. В.М. Курочкина»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338-44-84 (доб. 122)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Диспут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«Коррупция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молодежь»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техникум отраслевых технологий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341-53-96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«Роль средств массовой информации в пропаганде антикоррупционного поведения»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«Екатеринбургский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 отраслевых технологий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341-53-96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«Причины возникновения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техникум отраслевых технологий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341-53-96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классный час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студентов 1 курса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«Коррупция: иллюзия и реальность»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«Екатеринбургском 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классный час для студентов 2–3 курсов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«Антикоррупционный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ликбез»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«Екатеринбургском 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классный час для студентов выпускных курсов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«Екатеринбургском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социальной рекламы «На страже закона,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«Екатеринбургском 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Педагогическое совещание по вопросам формирования антикоррупционного мировоззрения через содержание учебных предметов.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«Екатеринбургском 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Интерактивная игра для студентов 1 курса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«Знаю! Умею! Готов показать!»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«Екатеринбургском 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члены студенческого самоуправления,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(консультирование)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граждан о законодательстве Российской Федерации, регулирующем вопросы противодействия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«Екатеринбургском техникуме химического машиностроения»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258-95-95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Семинар классных руководителей по обмену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педагогическим опытом проведения внеклассных мероприятий по вопросам формирования антикоррупционного мировоззрения у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часов, посвященных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практикум-дискуссии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«Сдача экзамена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без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просветительских мероприятий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 и распространение  методических и информационных материалов по антикоррупционному просвещению студентов, родителей, граждан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студентов, преподавателей и родителей во Всероссийском правовом диктанте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03–12.12.2022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торгово-экономический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305-50-65 (доб. 132)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 граждан о законодательстве Российской Федерации, регулирующем вопросы противодействия коррупции в рамках проведения Международного дня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305-50-65 (доб. 132)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Участие студентов и преподавателей техникума в работе научно-практических конференций, семинаров, публичных лекций, круглых столов, проводимых на различном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уровне по антикоррупционным тематикам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ноябрь–декабрь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торгово-экономический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305-50-65 (доб. 132)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Социологический опрос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«Отношение обучающихся школы к хранителям порядка»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Организация выступления адвоката Свердловской областной коллегии адвокатов Шамсутдинова С.В. перед сотрудниками и родителями по вопросам пресечения коррупционных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выставки рисунков, обучающихся на темы</w:t>
            </w:r>
          </w:p>
          <w:p w:rsidR="00642E7F" w:rsidRDefault="002E3B4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«Я и мои права», «Деньги свои и чужие»,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23–25.11.2022</w:t>
            </w:r>
          </w:p>
          <w:p w:rsidR="00642E7F" w:rsidRDefault="00642E7F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 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турнир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«Знакомьтесь – коррупция» для 9–11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«Почему дети обманывают»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Совещание при завуче по вопросу недопущения фактов неправомерного взимания денежных средств с 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недели гражданской и правовой сознательности «Нравственный выбор», в рамках которой запланировано проведение открытых занятий и уроков обществознания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правам ребенка, связанных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 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недели правовых знаний, включающую серию классных часов по теме антикоррупционной направленности: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воего спасибо не жалей, а чужого не жди (7-е классы); «Хорошо тому делать добро, кто его помнит» (5–6 классы); «Можно ли противодействовать коррупции?» (9–12 классы)</w:t>
            </w:r>
            <w:r>
              <w:t>;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«Быть честным» (4–е классы); оформление информационного стенда «Коррупция – барьер разви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тию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 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 xml:space="preserve">Просмотр всероссийских открытых уроков антикоррупционной направленности по профессиональной навигации 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обучающихся на портале «ПроеКТОриЯ» в рамках недели правовых знаний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часа правовых знаний для родителей «Подарки и другие формы благодарности»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рамках недели правовых знаний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pStyle w:val="Standard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367-43-63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по обмену опытом классных руководителей и учителей-предметников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«Знаю! Умею! Готов показать!»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занятий по изучению педагогическими работниками: «Коррупция и ответственность по российскому законодательству», «Коррупция и права человека», «Виды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ответственности за коррупционные действия», обзор российских законов, направленных на борьбу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16.11.2022,</w:t>
            </w:r>
          </w:p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30.11.2022,</w:t>
            </w:r>
          </w:p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Standard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</w:t>
            </w:r>
          </w:p>
          <w:p w:rsidR="00642E7F" w:rsidRDefault="002E3B4B">
            <w:pPr>
              <w:autoSpaceDE w:val="0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305-50-65 (доб. 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выставки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рисунков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 и мои права»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ГБОУ СО «Екатеринбургская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Сюжетно-ролевые игры на антикоррупционные тематики: «ГИБДД», «На приеме у врача», «Поездка в автобусе» для 1–9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ГБОУ СО «Екатеринбургская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Дискуссия для обучающихся 7–9 классов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на тему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История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14–16.11.2022</w:t>
            </w:r>
          </w:p>
          <w:p w:rsidR="00642E7F" w:rsidRDefault="00642E7F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ГБОУ СО «Екатеринбургская школа № 2»</w:t>
            </w:r>
          </w:p>
          <w:p w:rsidR="00642E7F" w:rsidRDefault="00642E7F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Классные часы по вопросам антикоррупционного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воспитания обучающихся</w:t>
            </w:r>
          </w:p>
          <w:p w:rsidR="00642E7F" w:rsidRDefault="00642E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07.11–09.12.</w:t>
            </w:r>
          </w:p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ГБОУ СО «Екатеринбургская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памятки для родителей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«Как противостоять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07.11–08.12.</w:t>
            </w:r>
          </w:p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ГБОУ СО «Екатеринбургская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дискуссий с участием родителей, включающих вопросы по антикоррупционной тематике:  «Что такое коррупция, имеет ли она место в городе, в месте нашего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проживания?»,  «Что можно предпринять по предупреждению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18.11–09.12.</w:t>
            </w:r>
          </w:p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ГБОУ СО «Екатеринбургская школа № 2»</w:t>
            </w:r>
          </w:p>
          <w:p w:rsidR="00642E7F" w:rsidRDefault="00642E7F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«Открытый диалог» с обучающимися по теме антикоррупционной направленности: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«Мои права» (5а класс), «Я–гражданин!» (6а класс),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«Потребности и желания» (7а класс), «Гражданское общество и борьба с коррупцией» (8а, 8в классы),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«Источники и причины коррупции» (9а класс)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Совещание для учителей на тему «Меры дисциплинарной ответственности за невыполнение требований законодательства о противодействии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366-49-24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«День правовой помощи» с участием администрации школы и родительской общественности по вопросу «Защита законных интересов несовершеннолетних от угроз, связанных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374-66-89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на сайте школы правовых актов антикоррупционного содержания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374-66-89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всеобуч «Формирование антикоррупционной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нравственной-правовой культуры работников школы»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№4»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374-66-89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Актуализация информационно-просветительского стенда «Все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№4»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оператор сайта,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374-66-89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листовок среди родителей (законных представителей), работников школы «Доступно о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262-02-06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тематических классных часов по антикоррупционным тематикам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262-02-06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плакатов, рисунков «Нет взятке», выставка творческих работ «Будущее моей страны»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262-02-06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 по станциям «Наш взгляд!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(343) 262-02-06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правовой урок на антико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262-02-06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Информационные часы для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обучающихся 8-9 классов по теме «Что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такое коррупция. Коррупция как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противоправное действие?»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Классный час-увлечение для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обучающихся 7–9 классов на тему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«Интересная история про Взятку»; для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5–6 классов на тему «По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законам справедливости»; для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1–4  классов на тему «Быть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честным»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«Екатеринбургская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Информационный час с привлечением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инспектора по делам несовершеннолетних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Семейный конкурс на лучший плакат антикоррупционной направленности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15.11–15.12.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Заседание секции классных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руководителей «Работа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классных руководителей по формированию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антикоррупционного мировоззрения»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информационных часов-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размышлений для обучающихся 8–9 классов по темам: «Возможно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>ли преодолеть коррупцию?», «Способна ли борьба с коррупцией изменить мир в лучшую сторону»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 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Организация и проведение к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Международному дню борьбы 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коррупцией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классных часов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«Коррупция – порождение зла»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 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28.12.2022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Проведение серии ролевых игр на классных часах для обучающихся 5–9 классов на темы: «Распределение подарков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одноклассникам», «Экзамен на знание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правил школьной жизни», </w:t>
            </w:r>
            <w:r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 xml:space="preserve">«Разрешённый запрет», «Пропускной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пункт»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28.12.2022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Изготовление памяток для сотрудников,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>обучающихся, родителей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Совещание при директоре по </w:t>
            </w:r>
            <w:r>
              <w:rPr>
                <w:rFonts w:ascii="Liberation Serif" w:eastAsia="Times New Roman" w:hAnsi="Liberation Serif" w:cs="Liberation Serif"/>
                <w:spacing w:val="-3"/>
                <w:sz w:val="24"/>
                <w:szCs w:val="24"/>
              </w:rPr>
              <w:t xml:space="preserve">рассмотрению вопросов по исполнению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законодательства о борьбе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5»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258-27-21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«По законам справедливости» для обучающихся 5–9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классные руководителей,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«Об истории коррупции» для обучающихся 5–9 классов.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Презентация школьного ролика антикоррупционной направленности «Золотая рыбка».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Просмотр ролика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«Правила поведения в школе» для обучающихся 1–4 классов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«Я, ты, он, она- вместе школьная страна!» для обучающихся 1–4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«Преимущество соблюдения законов» для обучающихся 5–9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вновь принятыми работниками с документами организации, регламентирующими деятельность школы по антикоррупционному направлению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классных руководителей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 и борьба с ней», выдача памяток для сотрудников «Российское законодательство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9"/>
              <w:shd w:val="clear" w:color="auto" w:fill="FFFFFF"/>
              <w:spacing w:before="0" w:after="0"/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Консультация для родителей </w:t>
            </w:r>
            <w:r>
              <w:rPr>
                <w:rFonts w:ascii="Liberation Serif" w:hAnsi="Liberation Serif" w:cs="Liberation Serif"/>
              </w:rPr>
              <w:t xml:space="preserve">на тему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 xml:space="preserve">«Правовые основы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противодействия коррупции. Антикоррупционная политика в области образования»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Общешкольный родительский практикум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«Екатеринбургская школа №7»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(343) 269-18-00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Проведение классных часов с 1–9 классами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темы:</w:t>
            </w:r>
          </w:p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Быть честным. По законам справедливости»,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Откуда берутся запреты?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 «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Быть представителем власти. Властные полномочия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», «Мы против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9»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воспитатели, социальный педагог, (343) 325-59-20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01.11–01.12.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9»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воспитатели, социальный педагог, (343) 325-59-20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Лекция на тему «Общение с представителями власти и борьба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9»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325-59-20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Открытый урок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«Что нужно знать о коррупции?» для 5–9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9»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истории,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325-59-20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Родительские собрания на тему «Защита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законных интересов несовершеннолетних от угроз, связанных с коррупцией» (в том числе информирование родителей о портале Госуслуг «Жалобы на всё»)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 № 9»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 (343) 325-59-50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на темы: «Живи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честно» для 1-х классов; « Своего «спасибо» не жалей, а чужого не жди» для 2-х классов;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«Без коррупции с детства» для 3-х классов,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«Жить с детства в мире без коррупции»  для 4-х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6»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263-48-46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Пополнение стенда и сайта школы буклетами, информацией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6»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263-49-03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темы: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 поощрении и наказании детей», «Права человека глазами ребенка», «Как воспитать ответственность у ребенка за поступки?» «Роль семьи и школы в формировании личности ребенка», «Закон одинаков для всех», «Место ребенка в детском коллективе»,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«Я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гражданин своей страны», «Портрет выпускника начальной школы. "Хочу и должен (по профилактике правонарушений)», «Права и обязанности родителей»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6»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263-48-61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Внеурочное мероприятие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«Младшим школьникам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6»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263-48-61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сотрудников с результатами периодической оценки коррупционных рисков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целях выявления сфер деятельности организации, наиболее подверженных таким рискам, и разработанных соответствующих антикоррупционных мер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6»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263-49-03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Интерактивная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компьютерная программа 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6»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263-49-03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Флешмоб 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Педагогический квест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педагоги дополнительного образования, 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Сюжетно-ролевые игры на основе мультфильма «Приключения кота Леопольда»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«Давайте жить справедливо»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Лаптева Т.Н., заместитель директора по ВР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Барболина О.Г., учитель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Игра для младших школьников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Коррупция в мире сказок»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ИЗО-деятельность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Коррупция глазами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детей»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урок по социально-бытовой ориентировке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«Много денег не бывает»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«Город без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Викторина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такое хорошо, что такое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плохо?»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Викторина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«Коррупция-порождение зла»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Методическое совещание педагогических работников по вопросам антикоррупционного просвещения обучающихся с ограниченными возможностями здоровья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(343) 297-15-65 (доб. 102)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Квест-игра для обучающихся старших классов на тему 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hd w:val="clear" w:color="auto" w:fill="FFFFFF"/>
              <w:spacing w:before="0" w:after="0"/>
            </w:pPr>
            <w:r>
              <w:rPr>
                <w:rFonts w:ascii="Liberation Serif" w:hAnsi="Liberation Serif" w:cs="Liberation Serif"/>
                <w:bCs/>
              </w:rPr>
              <w:t>Внеклассное мероприятие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на тему </w:t>
            </w:r>
            <w:r>
              <w:rPr>
                <w:rFonts w:ascii="Liberation Serif" w:hAnsi="Liberation Serif" w:cs="Liberation Serif"/>
                <w:bCs/>
              </w:rPr>
              <w:t>«Разговоры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акции в целях антикоррупционного просвещения родителей, приуроченной к Международному дню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борьбы с коррупцией 9 декабря и анкетирование родителей на тему «Мое отношение к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Антикоррупционный диктант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заместители директора, (343) 297-15-65 (доб. 102)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Информационный материал по антикоррупционном просвещению родителей на тему «Что нужно знать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297-15-65 (доб. 102)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Обучающие практикумы для обучающихся старших классов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темы: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«Быть честным», «Жить по справедливости»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тематических рисунков на тему «Вместе со сказкой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Книжная выставка на темы «Права и обязанности граждан Российской Федерации»,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Чтение, обсуждение сюжета русской народной сказки «Алёнушка и братец Иванушка» (зарисовка сюжетов на антикоррупционную тему)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встречи со специалистами Департамента по противодействию коррупции и контроля Свердловской области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Трансляция профилактических познавательных видеофильмов, рекомендуемых и размещенных на сайте  Департамента по противодействию коррупции и контроля Свердловской области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творческом конкурсе «Честные люди – сила Урала»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№8»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297-15-65 (доб. 103)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Совещание трудового коллектива по вопросам, направленным на формирование правовых знаний в области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№10»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(343) 286-21-66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рисунков и семейных плакатов на тему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«Вместе – против коррупции»</w:t>
            </w:r>
          </w:p>
          <w:p w:rsidR="00642E7F" w:rsidRDefault="00642E7F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№10»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286-21-66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Классные часы для обучающихся 5–10 классов на тему «Можно и </w:t>
            </w:r>
            <w:r>
              <w:rPr>
                <w:rFonts w:ascii="Liberation Serif" w:hAnsi="Liberation Serif" w:cs="Liberation Serif"/>
              </w:rPr>
              <w:t>нельзя», просмотр презентации по атикоррупционной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№10»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руководитель,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286-21-66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Классные часы для обучающихся 11–12 классов на тему «Что я могу сделать для искоренения </w:t>
            </w:r>
            <w:r>
              <w:rPr>
                <w:rFonts w:ascii="Liberation Serif" w:hAnsi="Liberation Serif" w:cs="Liberation Serif"/>
              </w:rPr>
              <w:t>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№10»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руководитель,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286-21-66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со студентами Уральского юридического института МВД России ч обучающимися 1–4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№10»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286-21-66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Ознакомление обучающихся в рамках учебного предмета « Обществознание» с нормами действующего законодательства, приказами и локальными актами о 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часов, инструктажей с обучающимися по вопросам противодействия коррупции: «Деньги: «свои» и «чужие» для 1–4 классов; «Что такое взятка?» для 5–7 классов;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«Откуда берется коррупция?» для 8–9 классов;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«Российское законодательство против коррупции» для 10–11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Разъяснительная антикоррупционная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работа для обучающихся с привлечением специалистов системы профилактики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Разъяснительная антикоррупционная работа для обучающихся и их родителей через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«телефон доверия»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352-22-17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выставок, раздача агитационных материалов антикоррупционной направленности в библиотеке школы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педагог-библиотекарь,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452-22-19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Разъяснительная антикоррупционная работа на родительских собраниях (посредством мессенджеров сети «Интернет»)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акции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среди 8–11 классов на тему «Будущее без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воспитатели, учитель ИЗО,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Информационный урок на тему «О коррупции вслух» для 11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 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Экспозиция (демонстрация) видеороликов в фойе школы на тему «По законам справедливости»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советах, собраниях трудового коллектива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тему «Коррупционное поведение: возможные последствия»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консультаций для работников школы по вопросам применения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(соблюдения) антикоррупционных стандартов поведения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Разъяснительная антикоррупционная работа для обучающихся с привлечением специалистов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системы профилактики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325-13-33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 и распространение методических и информационных материалов  антикоррупционного характера для сотрудников школы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 (343) 325-16-59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</w:pPr>
            <w:r>
              <w:rPr>
                <w:rFonts w:ascii="Liberation Serif" w:hAnsi="Liberation Serif" w:cs="Liberation Serif"/>
                <w:color w:val="1C1C1C"/>
              </w:rPr>
              <w:t>Правовой всеобуч с работниками ГБОУ СО «Екатеринбургская школа-интернат №12» в сфере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325-13-33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Родительские собрание с рассмотрением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вопросов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 (343) 325-13-33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Беседа 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обучающимися 7–9 классов на тему «История противодействия коррупции в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 (343) 325-16-59, заместитель директора, (343) 325-13-33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Конкурс рисунков на тему «Скажем 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</w:pPr>
            <w:r>
              <w:rPr>
                <w:rFonts w:ascii="Liberation Serif" w:hAnsi="Liberation Serif" w:cs="Liberation Serif"/>
                <w:color w:val="1C1C1C"/>
              </w:rPr>
              <w:t>Размещение и актуализация на сайте информационных и просветительских материалов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школа-интернат №12»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Знакомство сотрудников с обновленными локальными актами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 и распространение памятки для родителей и обучающихся об антикоррупционном поведении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стенда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нужно знать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по параллелям 3–8 классов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«Мы все разные, но у нас равные права»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«Екатеринбургская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Беседы по классам 4–10 классы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«От чего зависит активная и пассивная позиция человека в жизни?»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и внеурочные мероприятия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с обсуждением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«Учимся видеть коррупцию»;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дискуссия для 8–10 классов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«Про взятку»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Консультации с сотрудниками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«Гражданин и коррупция»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«Екатеринбургская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Консультации для родителей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«Что может быть взяткой?», «Как противодействовать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330-87-00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книг в библиотеке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«Я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01–20.11.2022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Выступление на родительских собраниях с презентацией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«Защита законных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интересов несовершеннолетних от угроз, связанных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«Екатеринбургская школа-интернат №13»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352-22-19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программы по антикоррупционному воспитанию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«Я – гражданин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современной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года 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«Екатеринбургская школа-интернат для 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Дня правовой помощи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«Екатеринбургская школа-интернат для детей,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нуждающихся в длительном лечении»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выставки рисунков обучающихся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1–9 классов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«Вместе против коррупции».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длительном лечении»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с просмотром социальных роликов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длительном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учитель-логопед,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Онлайн-анкетирование обучающихся 8–9 классов, посвященное отношению к проблема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родительских собраний по вопросам формирования антикоррупционного мировоззрения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школьном сайте информации о проведении мероприятий по противодействию коррупции, сведений о времени и месте проведения приема (консультирования) о законодательстве Российской Федерации, регулирующем вопросы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школьном информационном стенде информации о проведении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мероприятий по противодействию коррупции, сведений о времени и месте проведения приема (консультирования) о законодательстве Российской Федерации, регулирующем вопросы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администратор сайта,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личного приема (консультирования)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о законодательстве Российской Федерации, регулирующем вопросы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 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учитель-логопед,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Онлайн-анкетирование родителей по проблемам борьбы с коррупцией в деятельности образовательного учреждения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секретарь, 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памяток, брошюр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личного приема сотрудников по вопросам применения (соблюдения) антикоррупционных стандартов и процедур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секретарь, 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Онлайн-анкетирование сотрудников по проблемам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«ГБОУ СО «Екатеринбургская школа-интернат для детей,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нуждающихся в длительном лечении»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обучающего мероприятия (методический семинар) по повышению антикоррупционной компетентности работников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«Екатеринбургская школа-интернат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детей, нуждающихся в длительном лечении»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учитель-логопед,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по противодействию коррупции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«Уголовная ответственность за преступления коррупционной направленности»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«Екатеринбургская школа-интернат для детей, нуждающихся в длительном лечении»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учитель-логопед,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297-26-36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 по вопросам противодействия коррупции среди сотрудников, родителей,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по кадрам,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(343) 257-51-84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в 1–12 классах</w:t>
            </w:r>
          </w:p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вопросам антикоррупционного воспитания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 (343) 257-51-84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года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учителя-предметники,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257-51-84</w:t>
            </w:r>
          </w:p>
          <w:p w:rsidR="00642E7F" w:rsidRDefault="00642E7F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социального практикума для 10–12 классов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«Боремся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</w:t>
            </w:r>
          </w:p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257-51-84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с должностными лицами с целью знакомства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работой российских органов государственной власти по вопросам противодействия коррупции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257-51-84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Обеспечение информирования через сайт образовательной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организации о платформе обратной связи «Жалобы на всё» на едином портале государственных услуг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 (343) 257-51-84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и проведение к </w:t>
            </w:r>
            <w:r>
              <w:rPr>
                <w:rFonts w:ascii="Liberation Serif" w:hAnsi="Liberation Serif" w:cs="Liberation Serif"/>
              </w:rPr>
              <w:t>Международному дню борьбы с коррупцией недели противодействия коррупции: конкурс антикоррупционных плакатов; социальный практикум со старшеклассниками; проведение мероприятий «Своя игра» и «Закон и порядок»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Екатеринбургская школа-инт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ернат «Эверест»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257-51-84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Школьный этап конкурса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рисунков-плакатов «Вместе против коррупции» для 7–12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 и обществознания, учителя,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287-19-97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Областной этап заочного конкурса рисунков-плакатов «Вместе против коррупции» для 7–12 классов вечерних школ, центров образования при исправительных учреждениях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287-19-97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Воспитательное мероприятие для 5–8 классов на тему «История возникновения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 и обществознания,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287-19-97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Воспитательное мероприятие для 9–12 классов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«Коррупция в литературных произведениях»,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 коррупции в поэзии»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287-19-97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Видеоролик,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презентация на тему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 и обществознания, правоведения,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287-19-97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Заключительное воспитательное мероприятие интеллектуальная игра «Брейн-ринг»: «Имею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 жить без коррупции!» для 5–9 и 10–12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«Екатеринбургская вечерняя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287-19-97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работников, обучающихся и родительской общественности о возможности обращения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 администрации техникума с заявлениями о несоблюдении норм профессиональной этике работника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техникум «Автоматика»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324-03-76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разъяснительной работы в учебных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группах и на родительских собраниях о профилактике коррупционных и других асоциальных проявлений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техникум «Автоматика»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324-03-76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в  учебных группах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тему «Нет коррупции!»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техникум «Автоматика»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324-03-76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серии классных часов «Открытый диалог»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 студентами старших курсов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«Мои права», «Я – гражданин!», «Источники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причины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техникум «Автоматика»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324-03-76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Выставка книг в библиотеке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Конкурс рисунков на темы: «Если бы я стал президентом», «Как бороться со взятками», «Легко ли всегда быть честным?»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педагог-организатор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  <w:p w:rsidR="00642E7F" w:rsidRDefault="00642E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серии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воспитательских занятий «Открытый диалог» по теме антикоррупционной направленности: «Мои права», «Я – гражданин», «Потребности и желания», «Гражданское общество и борьба с коррупцией», «Источники и причины коррупции», «Учащиеся против коррупции», «Условия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эффективного противодействия коррупции», «Почему в России терпимое отношение к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Конкурс плакатов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«СТОП, 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Просмотр видеороликов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«Предоставление гражданам услуг, привлечение и использование благотворительных средств и мер  по предупреждению незаконных сборов денежных средств» (нормативный аспект)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ГБОУ СО «Березовская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Размещение просветительских материалов, направленных на борьбу с проявлениями коррупции в подразделах «Антикоррупционное просвещение» раздела «Противодействие коррупции» на официальном сайте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педагог-организатор, (34369) 3-40-79;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администратор сайта,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Размещение просветительских материалов на информационном стенде « Противодействие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ГБОУ СО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педагог-организатор, 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Совещание при директоре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тему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«Рассмотрение вопросов исполнения законодательства о борьбе с коррупцией. Привлечение к дисциплинарной ответственности работников школы, не принимающих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должных мер по обеспечению исполнения антикоррупционного законодательства Российской Федерации»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Совещание при заместителях директора «Усиление персональной ответственности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педагогов  школы за неправомерное принятие решения в рамках своих полномочий»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ГБОУ СО «Березовская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(34369) 3-40-79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Книжная выставки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«За законность и правопорядок»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 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классный час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такое противодействие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творческих работ (сочинение, эссе) среди студентов техникума в номинациях: «Принципы жизни», «Я и закон», «Должен знать»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07.11–02.12.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 литературы,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социальной антикоррупционной рекламы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01–20.11.2022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социальной рекламы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  на страницах официальной группы техникума и на сайте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вопросов антикоррупционного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воспитания на групповых родительских собраниях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«Не дать – не взять»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Знакомство  с буклетами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«Ответственность за коррупцию», «Сообщите о фактах коррупции»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классных руководителей по формированию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 мировоззрения и правовой культуры: «Коррупция и противодействие ей в сфере образовательной  деятельности»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Знакомство с буклетами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«Ответственность за коррупцию», «Сообщите о фактах коррупции»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творческом конкурсе в сфере противодействия коррупции «Честные люди – сила Урала!»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экономико-технологический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методист,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257-44-49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Обеспечение работы «телефона доверия» для обращения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граждан по фактам 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«Екатеринбургский экономико-технологический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 (343) 256-96-14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 xml:space="preserve">Учебно-методический семинар для педагогических работников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 xml:space="preserve"> «Профилактика коррупции в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>образовательной среде»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«Ивдельская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953-041-99-30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>Проведение социологического исследования обучающихся по теме «Удовлетворенность потребителей качеством образовательных услуг»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«Ивдельская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953-041-99-30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>Проведение тематических классных часов, посвященных вопросам коррупции в государстве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«Ивдельская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953-051-16-25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 xml:space="preserve">Деловая игра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>в 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 xml:space="preserve">12 классах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на тему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  <w:lang w:eastAsia="ja-JP"/>
              </w:rPr>
              <w:t>«Модно ли быть честным?»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«Ивдельская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 истории и обществознания,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953-051-16-25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Проведение единых классных часов для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9 классов, посвященных Международному дню борьбы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«Ивдельская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Проведение семинара с сотрудниками школы на тему                            «Коррупция, основные методы и перспективы борьбы с ней»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«Ивдельская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__DdeLink__534_1619109208"/>
            <w:bookmarkEnd w:id="1"/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«Ивдельская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</w:pPr>
            <w:r>
              <w:rPr>
                <w:rStyle w:val="ab"/>
                <w:rFonts w:ascii="Liberation Serif" w:hAnsi="Liberation Serif" w:cs="Liberation Serif"/>
                <w:i w:val="0"/>
                <w:color w:val="000000"/>
              </w:rPr>
              <w:t>Анкетирование обучающихся и родителей на тему «Мое отношение к</w:t>
            </w:r>
            <w:r>
              <w:rPr>
                <w:rStyle w:val="ab"/>
                <w:rFonts w:ascii="Liberation Serif" w:hAnsi="Liberation Serif" w:cs="Liberation Serif"/>
                <w:i w:val="0"/>
                <w:color w:val="000000"/>
              </w:rPr>
              <w:t xml:space="preserve"> коррупции»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21.11.2022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«Ивдельская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общешкольного родительского собрания по вопросам антикоррупционного мировоззрения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«Ивдельская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приема (консультирования) граждан о законодательстве Российской Федерации, регулирующим вопросы противодействия коррупции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«Ивдельская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 памяток для сотрудников школы о поведении в ситуациях, представляющих коррупционную опасность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«Ивдельская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(34386) 2-98-83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классных руководителей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 мировоззрения у обучающихся»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«Исовский геологоразведочный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(34342) 2-61-20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на тему «Профилактика коррупционных правонарушений»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«Исовский геологоразведочный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(34342) 2-61-20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Неделя правовых знаний, в том числе на антикоррупционную тему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«Исовский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геологоразведочный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преподаватели дисциплин права и обществознания, (34342) 2-61-20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Демонстрация видеороликов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«Исовский геологоразведочный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(34342) 2-61-20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тематический классный час по антикоррупционному просвещению с участием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«Исовский геологоразведочный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(34342) 2-61-20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стенда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Книжная выставка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«Права человека»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01.11–16.12.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рисунков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«Наши права – наши обязанности»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«Жить по совести и чести»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такое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подарок?»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Информационная беседа со студентами 1 курса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«Коррупция в документах»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25.11.2022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Тематическая беседа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«Коррупция глазами молодежи»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фото-флешмоб в официальной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группе социальной сети ВКонтакте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Опрос-анкетирование родителей и студентов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«Как я отношусь к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Информационно-методическая учеба работников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«Соблюдение антикоррупционного законодательства»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дистанционной викторины для обучающихся «Что я знаю о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Горячая линия по теме «Законодательство Российской Федерации,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регулирующее вопросы противодействия коррупции в образовательной деятельности» для граждан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Контроль-тестирование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«Соблюдение Антикоррупционного законодательства»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Педагогический совет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«Нет коррупции в образовании» с участием помощника прокурора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Ирбитской прокуратуры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Информационное освещение организации и проведения мероприятий, посвященных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мотоциклетный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социальной рекламы антикоррупционной направленности среди студентов техникума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«Мое  отношение к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01.11–04.12.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аграрный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(34355) 3-45-68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студентов и сотрудников техникума  во Всероссийском антикоррупционном диктанте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09–11.12.2022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аграрный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(34355) 3-45-68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для родителей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«Взятка или подарок»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аграрный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(34355) 3-45-68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«Взятка: за и против»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«Ирбитский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аграрный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3-45-68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Тематические кураторские часы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аграрный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(34355) 3-45-68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методических разработок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внеклассных мероприятий, приуроченных к Международному дню борьбы с коррупцией среди преподавателей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аграрный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3-45-68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«Час права» для студентов 1 курса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«Антикоррупционное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воспитание»: беседа с представителем Ирбитской межрайонной прокуратуры. Цикл мероприятий межведомственного взаимодействия проект «Разговор со взрослым»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гуманитарный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6-67-39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Видео-уроки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для студентов 2–4 курсов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«Выбор за тобой»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гуманитарный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6-67-39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социальной рекламы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«Чистые руки – чистая совесть»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14.11–08.12.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«Ирбитский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гуманитарный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(34355) 6-67-39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стенд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«Молодежь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гуманитарный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(34355) 6-67-39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Мотивационными видеороликами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декабря – Международный день борьбы с коррупцией» (сайт, соцсети)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гуманитарный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(34355) 6-67-39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в дистанционном режиме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года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гуманитарный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6-67-39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Проведение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1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Arial Unicode MS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(34355) 6-73-00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Проведение открытых уроков и классных часов с приглашением представителей правоохранительных органов и прокуратуры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shd w:val="clear" w:color="auto" w:fill="auto"/>
              <w:tabs>
                <w:tab w:val="left" w:pos="360"/>
              </w:tabs>
              <w:spacing w:line="240" w:lineRule="auto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социальный педагог,</w:t>
            </w:r>
          </w:p>
          <w:p w:rsidR="00642E7F" w:rsidRDefault="002E3B4B">
            <w:pPr>
              <w:pStyle w:val="ac"/>
              <w:shd w:val="clear" w:color="auto" w:fill="auto"/>
              <w:tabs>
                <w:tab w:val="left" w:pos="360"/>
              </w:tabs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6-73-00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spacing w:line="240" w:lineRule="auto"/>
              <w:jc w:val="left"/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Кураторские 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часы по темам: «Коррупция как вызов и угроза нормальному состоянию современного общества», «Негативные последствия коррупционных факторов для общественных институтов», «Поступить по справедливости», «Причины коррупции их преодоление»,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«Мое отношение к корр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педагог-организатор,</w:t>
            </w:r>
          </w:p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6-73-00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Проведение мероприятий, приуроченных к Международному дню борьбы с коррупцией:</w:t>
            </w:r>
          </w:p>
          <w:p w:rsidR="00642E7F" w:rsidRDefault="002E3B4B">
            <w:pPr>
              <w:pStyle w:val="ac"/>
              <w:shd w:val="clear" w:color="auto" w:fill="auto"/>
              <w:spacing w:line="240" w:lineRule="auto"/>
              <w:jc w:val="left"/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оформление информационных стендов «Коррупции – НЕТ!»; специальный выпуск 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студенческой газеты «ПОЛИТЕХ», посвященной дню борьбы с коррупцией; конкурс плакатов, видеороликов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«Вместе против коррупции»; проведение викторины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«Что я знаю о коррупции»; проведение акции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«Мы против коррупции»,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посещение музея МО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МВД России «Ирбитский»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Arial Unicode MS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педагог-организатор,</w:t>
            </w:r>
          </w:p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(34355) 6-73-00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shd w:val="clear" w:color="auto" w:fill="auto"/>
              <w:spacing w:line="240" w:lineRule="auto"/>
              <w:jc w:val="left"/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Анкетирование обучающихся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 «Что ты знаешь о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shd w:val="clear" w:color="auto" w:fill="auto"/>
              <w:tabs>
                <w:tab w:val="left" w:pos="360"/>
              </w:tabs>
              <w:spacing w:line="240" w:lineRule="auto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педагог,</w:t>
            </w:r>
          </w:p>
          <w:p w:rsidR="00642E7F" w:rsidRDefault="002E3B4B">
            <w:pPr>
              <w:pStyle w:val="ac"/>
              <w:shd w:val="clear" w:color="auto" w:fill="auto"/>
              <w:tabs>
                <w:tab w:val="left" w:pos="360"/>
              </w:tabs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6-73-00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shd w:val="clear" w:color="auto" w:fill="auto"/>
              <w:spacing w:line="240" w:lineRule="auto"/>
              <w:jc w:val="left"/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Книжная выставка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«Ирбитский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c"/>
              <w:tabs>
                <w:tab w:val="left" w:pos="360"/>
              </w:tabs>
              <w:spacing w:line="240" w:lineRule="auto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педагог-библиотекарь, (34355) 6-73-00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Индивидуальное консультирование работников  и посетителей Центра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 по вопросам законодательства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«Ирбитский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6-35-42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Размещение и актуализация в помещении Центра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информационных и просветительских материалов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«Ирбитский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6-35-42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Создание и распространение среди 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работников и посетителей Центра информационных буклетов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«Ирбитский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6-35-42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</w:rPr>
              <w:t xml:space="preserve">Информирование </w:t>
            </w:r>
            <w:r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</w:rPr>
              <w:t>посетителей Центра в рамках консультаций о возможности подачи жалобы на портале государственных услуг на платформе «Жалобы на все»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«Ирбитский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6-35-42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Семинар практикум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«Жизнь без коррупции»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с работниками Центра по вопросам в сфере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«Ирбитский центр психолого-педагогического и медико-социальной помощи»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6-35-42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Тематические классные часы в 1–9 классах, с целью формирования у обучающихся антикоррупционного мировоззрения, расширения знаний у обучающихся об уголовной ответственности за коррупционные преступления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«Ирбитская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классные руководители,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(34355) 6-51-91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стенда в фойе школы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«Ирбитская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6-51-91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Викторина для обучающихся 5–9 классов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«Наша честная школа!»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«Ирбитская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(34355) 6-51-91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Работа с обучающимися 1–4 классов в видеозале  школы: просмотр, обсуждение, инсценировка произведений, направленных на формирование законопослушного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поведения младших школьников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«Ирбитская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классные руководители,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(34355) 6-51-91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тем, связанных с антикоррупционным воспитанием на уроках права, истории, обществознания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– 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аграрный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2-37-05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по антикоррупционному воспитанию с участием представителей правоохранительных органов в рамках «Дня правовой помощи детям»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18–21.11.2022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«Красноуфимский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аграрный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(34394) 7-02-02 (доб. 107)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 противодействия коррупции студентов и родителей в рамках дня правовой помощи детям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18–21.11.2022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«Красноуфимский аграрный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7-57-71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на антикоррупционную тематику, посвящённых 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аграрный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(34394) 7-57-71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«Коррупция в литературе и в СМИ»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аграрный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950-540-45-43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конкурса рисунков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«Молодежь против коррупции», приуроченного к Международному дню борьбы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коррупцией 9 декабря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07–30.11.2022,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 xml:space="preserve">Информационный семинар для студентов техникума на тему «История противодействия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коррупции в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 юридических дисциплин,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занятий с сотрудниками техникума, размещение на сайте учреждения просветительских материалов,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направленных на формирование у них отрицательного отношения к коррупции, а также к дарению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28–29.11.2022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 видеороликов о социальной опасности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ноябрь–декабрь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Квест-игра </w:t>
            </w:r>
            <w:r>
              <w:rPr>
                <w:rFonts w:ascii="Liberation Serif" w:hAnsi="Liberation Serif" w:cs="Liberation Serif"/>
                <w:color w:val="1C1C1C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color w:val="1C1C1C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«Что такое коррупция, как с ней бороться?»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01–02.12.2022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 юридических дисциплин,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  <w:shd w:val="clear" w:color="auto" w:fill="FFFFF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«Антикоррупционные стандарты служебного поведения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работников»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 юридических дисциплин,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с майором полиции, начальником отдела по борьбе с экономическими преступлениями Андреем Пермикиным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 «Ответственность за коррупцию»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(34375) 2-38-40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информационно-методического совещания с педагогами, участвующими в реализации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общеобразовательных учебных дисциплин, дисциплин  общегуманитарного и социально-экономического цикла, кураторами студенческих групп на тему «Особенности подготовки и проведения мероприятий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VIII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Антикоррупционного марафона Свердловской области»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индивидуальных консультаций для работников и обучающихся по вопросам применения (соблюдения) антикоррупционных стандартов и процедур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социальной рекламы антикоррупционной направленности на тему «Коррупции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(34375)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и проведение общественной акции на тему «Вместе против коррупции»: выпуск и распространение листовок, памяток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(34375)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Информационная десятиминутка, посвященная Международному дню борьбы с коррупцией, на тему «Мы за честную Россию!»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кураторский час 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«Скажем коррупции твердое «Нет»!»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в библиотеке на темы: «Права и обязанности граждан Российской Федерации»,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обсуждения на учебных занятиях по истории в группах 1 и 2 курсов в на тему «История противодействия коррупции в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обсуждения на учебных занятиях по учебному предмету «Обществознание» (1 курс) и учебной дисциплине «Правовые основы профессиональной деятельности» (4 курс) вопроса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«Коррупция, ее основные проявления и меры ответственности  за невыполнение требований законодательства  о противодействии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совещание с молодыми специалистами колледжа на тему «Меры противодействия коррупции, предусмотренные локальными актами»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12pt"/>
                <w:rFonts w:ascii="Liberation Serif" w:eastAsia="Calibri" w:hAnsi="Liberation Serif" w:cs="Liberation Serif"/>
              </w:rPr>
              <w:t xml:space="preserve">Проведение информационных встреч на </w:t>
            </w:r>
            <w:r>
              <w:rPr>
                <w:rStyle w:val="212pt"/>
                <w:rFonts w:ascii="Liberation Serif" w:eastAsia="Calibri" w:hAnsi="Liberation Serif" w:cs="Liberation Serif"/>
              </w:rPr>
              <w:t>антикоррупционные тематики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28.11–03.12.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на заседании педагогического совета вопросов: «Исполнения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законодательства о борьбе с коррупцией колледж», «Возможности платформы обратной связи «Жалобы на все»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студентов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такое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в повестку родительского собрания вопросов: «О реализации в колледже мер по формированию у обучающихся антикоррупционного поведения»,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«Возможности платформы обратной связи «Жалобы на все», порядок регистрации и рассмотрения жалоб и обращений»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Представление и обсуждение результатов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плана мероприятий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VIII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Антикоррупционного марафона в колледж на заседании комиссии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(34375) 2-08-03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темы: «Антикоррупционная политика в образовании», «Коррупция и финансовое право», «Коррупция: преступление и наказание», «Жить по совести и  честно»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техникум промышленности и транспорта»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(34375)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2-45-32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 на тему «Молодёжь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техникум промышленности и транспорта»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(34375) 2-45-32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анкетирования среди студентов 1–3 курсов с целью предупреждения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противодействия коррупции в техникуме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техникум промышленности и транспорта»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(34375) 2-45-32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Антикоррупционный квест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техникум промышленности и транспорта»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(34375) 2-45-32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 волонтёрского отряда «Луч надежды» по антикоррупционной агитации «Зачётка без взяток»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«Камышловский техникум промышленности и транспорта»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(34375) 2-45-32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статей периодической печати о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«Карпинская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педагоги-библиотекари,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3-61-41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Родительские собрания на темы, посвящённые нравственному выбору в ситуациях, связанных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«Карпинская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заместители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3-61-41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Совместно с правоохранительными органами проведение классных часов по вопросу антикоррупционного воспитания обучающихся, воспитанников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«Карпинская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социальные педагоги,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3-61-41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3"/>
              <w:spacing w:after="0" w:line="240" w:lineRule="auto"/>
              <w:jc w:val="left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pStyle w:val="3"/>
              <w:spacing w:after="0" w:line="240" w:lineRule="auto"/>
              <w:jc w:val="left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 xml:space="preserve">«Честь гражданина России»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«Карпинская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заместители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3-61-41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3"/>
              <w:shd w:val="clear" w:color="auto" w:fill="auto"/>
              <w:spacing w:after="0" w:line="240" w:lineRule="auto"/>
              <w:jc w:val="left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 xml:space="preserve">Проведение «Часа старшеклассников»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pStyle w:val="3"/>
              <w:shd w:val="clear" w:color="auto" w:fill="auto"/>
              <w:spacing w:after="0" w:line="240" w:lineRule="auto"/>
              <w:jc w:val="left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 xml:space="preserve">«Что такое 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>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«Карпинская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заместители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3-61-41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родительских собраний по темам формирования антикоррупционного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мировоззрения обучающихся: «Открытый диалог» (условия эффективного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противодействия коррупции, способы привития нетерпимого отношения к коррупции)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«Качканарский 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(34341) 6-04-80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Организация проведения анкетирования родителей обучающихся по вопросам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«Качканарский 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(34341) 6-12-42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Оформление стендов «Коррупции – НЕТ!», разработка памяток для работников по вопросам коррупционных проявлений в сфере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«Качканарский 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(34341) 6-10-24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обучающих мероприятий: «Соблюдению работниками колледжа ограничений, запретов по исполнению обязанностей, установленных в целях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противодействия коррупции, в том числе ограничений, касающихся получения подарков», «Недопущение работниками колледжа высказываний, которые могут восприниматься окружающими как обещание или предложение дачи взятки, либо как согласие принять взятку или как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просьба о даче взятки»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«Качканарский 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(34341) 6-04-80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Ознакомление обучающихся со статьями Уголовного кодекса Российской Федерации о наказании за коррупционные преступления,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классных часах.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«Качканарский 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(34341) 6-12-42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Выступление сотрудников правоохранительных органов на общих тематических линейках, классных часах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«Качканарский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(34341) 6-12-42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в рамках Международного Дня борьбы с коррупцией: акции, конкурсы на антикоррупционные тематики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«Качканарский горно-промышленный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(34341) 6-04-80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среди обучающихся на лучший рисунок-плакат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 (343) 41-68-87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родительской общественности с представителями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правоохранительных органов на антикоррупционную тему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месячника правовой культуры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Викторина антикоррупционной направленности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9-х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руководитель, 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информационно-книжная на темы: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«Закон в твоей жизни», «Мы за честную жизнь!»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в родительских группах электронных листовок «Мы против!»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видеосюжетов «Что такое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хорошо и что такое плохо?» (школьный ералаш антикоррупционная направленность)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 «Чистые ладошки»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«Качканарская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руководители, (34341) 6-88-87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воспитательной работы по формированию нетерпимого отношения к проявлениям коррупции с юношеского возраста. Организация и проведение «Недели правовых знаний» с целью повышение уровня правосознания и правовой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культуры: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Arial Unicode MS" w:hAnsi="Liberation Serif" w:cs="Liberation Serif"/>
                <w:sz w:val="24"/>
                <w:szCs w:val="24"/>
              </w:rPr>
              <w:t xml:space="preserve">тематические классные часы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темы: 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</w:rPr>
              <w:t>«Наши права - наши обязанности», «Право на образование»;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день правовых знаний», «Что я знаю о своих правах?», «Подросток и закон»;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молодежный форум на тему «Проблемы молодежи в современном мире»;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радио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-передачи на темы: «Изучаем свои права», «Права человека - твои права»;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книжные выставки на темы: «Права человека», «Закон в твоей жизни»;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всеобуч на тему «Час правовых знаний для родителей»;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родительские собрания на темы: «Правовая ответственност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 несовершеннолетних», «Конфликтные ситуации и выход из них»;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олимпиадах по обществознанию, праву; проведение конференций студенческих антикоррупционной направленности;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в Международный день борьбы с коррупцией классных ча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 и родительских собраний на тему «Защита законных интересов несовершеннолетних от угроз, связанных с коррупцией», обсуждение проблемы коррупции среди работников колледжа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«Краснотурьинский индустриальный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</w:pPr>
            <w:r>
              <w:rPr>
                <w:rFonts w:ascii="Liberation Serif" w:eastAsia="Arial Unicode MS" w:hAnsi="Liberation Serif" w:cs="Liberation Serif"/>
                <w:sz w:val="24"/>
                <w:szCs w:val="24"/>
                <w:lang w:eastAsia="ru-RU"/>
              </w:rPr>
              <w:t>замести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  <w:lang w:eastAsia="ru-RU"/>
              </w:rPr>
              <w:t xml:space="preserve">тель директора, 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6-32-08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серии классных часов, приуроченных к Международному дню борьбы с коррупцией, на темы: «Что такое хорошо, и что такое плохо?», «Это честно?», «По законам справедливости», «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Откуда берется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коррупция», «Закон и необходимость его соблюдения»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Информационная беседа с родителями с сотрудниками правоохранительных органов серии классных часов «Защита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законных интересов несовершеннолетних от угроз, связанных с коррупцией».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07–08.12.2022,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всеобуч на тему «Час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правовых знаний для родителей» с приглашением специалистов ГАУ «Комплексный центр социального обслуживания населения «Изумруд» и Адвокатской конторы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собрания на темы: «Правовая ответственность несовершеннолетних», «Конфликтные ситуации и выход из них»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Общешкольное родительское собрание 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«Законодательство РФ об образовании»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информационных стендах школы мини-плакатов социальной рекламы, направленных на профилактику антикоррупционного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поведения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Включение в рабочие программы внеурочной деятельности «Разговоры о важном» элементов антикоррупционного воспитания, направленных на решение задач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14.11.2022,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Совещание с педагогами на тему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«Организация работы педагогических работников по формированию антикоррупционных установок личности учащихся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«Кировградская школа-интернат»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«Недели правового просвещения» как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преграды для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01.12.2022–08.12.2022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ГБОУ СО «Колчеданская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(34357) 4-04-82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классных часов для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1–9 классов, посвященных Международному дню борьбы с коррупцией на темы: «Что такое хорошо и что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такое плохо?», «Жизнь дана на добрые дела», «Когда все в твоих руках», «Закон и необходимость его соблюдения», «Зачем нужна дисциплина?»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ГБОУ СО «Колчеданская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(3439) 37-32-49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общешкольных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(классных) родительских собраний в целях разъяснения политики образовательного учреждения в отношении коррупции, формирования антикоррупционного мировоззрения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ГБОУ СО «Колчеданская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(3439) 37-32-49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встреч работников, обучающихся и их родителей с представителями правоохранительных органов на тему «Закон и необходимость его соблюдения»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ГБОУ СО «Колчеданская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(3439) 37-32-49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FontStyle31"/>
                <w:rFonts w:ascii="Liberation Serif" w:eastAsia="Calibri" w:hAnsi="Liberation Serif" w:cs="Liberation Serif"/>
                <w:b w:val="0"/>
                <w:sz w:val="24"/>
                <w:szCs w:val="24"/>
              </w:rPr>
              <w:t>Консультирование педагогических работников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ГБОУ СО «Колчеданская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(3439) 37-32-49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урока в 9 классе на тему «Мотивы коррупционного поведения»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(3439) 37-32-49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с 6–9 классами, посвященных Международному дню борьбы с коррупцией, на тему «Умей сказать НЕТ!» с показом презентации: «Нет коррупции!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Вместе мы сила!»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обществознания,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с учениками младших классов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такое 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по антикоррупционной тематике на тему  «Эта многоликая коррупция...»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начальных классов,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Брейн-ринг на тему «Коррупции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нет! Вместе мы сила»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в библиотеке книжной выставки на тему «Коррупция в произведениях русских классиков»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«Корзуновский детский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 правовой информации на тему «В паутине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Квест-игра на тему «Путешествие в страну прав и обязанностей»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«Корзуновский детский 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обучающихся, родителей и сотрудников в мероприятиях разного уровня, посвященных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«Корзуновский детский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дом-школа»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(34391) 7-33-31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Оформление стенда на тему «Сказать коррупции нет»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«Краснотурьинская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6-88-96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 творческих работ (сочинение, эссе) среди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 6–12 классов на тему «Легко ли быть честным?»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21.11–02.12.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«Краснотурьинская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6-88-96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Тематические классные часы на темы: «Когда все в твоих руках», «Что такое коррупция? Как решить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проблему коррупции?», «Закон и необходимость его соблюдения», «Государство и человек: конфликт интересов»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«Краснотурьинская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6-88-96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ребусов по вопросам профилактики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«Краснотурьинская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6-88-96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Инструктаж работников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«Взаимодействие участников образовательного процесса в соответствие с правилами внутреннего распорядка исправительного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учреждения»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«Краснотурьинская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6-88-96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  СО «Краснотурьинский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(34384) 3-89-85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Внедрение в учебные дисциплины тем антикоррупционной направленности (раскрывающие особенности проявления коррупции в различных сферах жизнедеятельности, а также способствующие формированию 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 антикоррупционного мировоззрения в соответствии с правовыми и морально-этическими нормами)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  СО «Краснотурьинский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 обществознания,</w:t>
            </w:r>
          </w:p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 права,</w:t>
            </w:r>
          </w:p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 экономики,</w:t>
            </w:r>
          </w:p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 ист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(34384) 3-89-85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 практикумы по формированию компетентности в решении жизненных задач по существующим нормам и правилам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Contents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  СО «Краснотурьинский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(34384) 3-89-85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стенда на тему «Изучаем свои права»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Contents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  СО «Краснотурьинский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(34384) 3-89-85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книжных выставки на темы: </w:t>
            </w:r>
          </w:p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«Права человека», 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года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Contents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 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«Краснотурьинский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(34384) 3-89-85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родительских собрания на темы: «Правовая ответственность несовершеннолетних», «Конфликтные ситуации и выход из них»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pStyle w:val="TableContents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Contents"/>
              <w:spacing w:after="0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 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«Краснотурьинский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(34384) 3-89-85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Родительское собрание по ознакомлению родителей с правовыми актами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«Краснотурьинская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(34384) 6-28-69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«Краснотурьинская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(34384) 6-28-69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Воспитательский час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 законам справедливости»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«Краснотурьинская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(34384) 6-28-69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выставки рисунков и плакатов на тему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«Краснотурьинская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(34384) 6-28-69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Тематические  классные часы в 1–9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классах, приуроченные Международному дню борьбы с коррупцией в рамках работы классного руководителя по формированию антикоррупционного мировоззрения обучающихся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(34322) 7-77-14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антикоррупционных плакатов среди обучающихся 5–9 классов «Скажем 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(34322) 7-77-14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Викторина для 8–9 классов на тему «Закон и ответственность»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24–25.12.2022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(34322) 7-77-14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Выпуск буклетов для родителей антикоррупционной направленности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истории, классные руководители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(34322) 7-77-14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сотрудников на тему «Коррупция в современном обществе»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(34322) 7-77-14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Тематические классные часы, посвященные вопросам антикоррупционного воспитания,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«Сказать 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кураторы групп,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Дистанционная викторина на тему «Что я знаю о коррупции» для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воспитательная служба, 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Дистанционный тест-опросник для педагогических работников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воспитательная служба, 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Информационно-методический семинар для сотрудников по вопросам формирования правовой культуры и антикоррупционного мировоззрения с приглашением сотрудников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Анкетный опрос родителей по вопросам антикоррупционного просвещения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воспитательная служба, 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Общее родительское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собрание с приглашением представителей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памяток, буклетов антикоррупционного просвещения среди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родителей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воспитательная служба, (34394) 9-65-10,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среди обучающихся на лучший плакат антикоррупционной направленности в День юриста на тему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сочинений (эссе) среди обучающихся на тему «Противодействие коррупции в России: история и современность» 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 русского языка и литературы,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Общественная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акция на тему «Вместе против коррупции!».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Распространение  памяток и буклетов, направленных на формирование  антикоррупционного мировоззрения, повышения уровня правосознания и правовой культуры обучающихся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ильный техникум»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Составление кроссворд обучающимися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тему «Коррупция»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Областной творческий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среди студентов среднего профессионального образования «Молодежь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20.11–10.12.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 русского языка и литературы,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Книжные выставки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 «Права и обязанности граждан Российской Федерации»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Итоговое мероприятие «Международный день борьбы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«Красноуфимский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воспитательная служба, (34394) 9-65-10, 9-65-20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Книжная выставка на тему «Законы будем изучать, свои права мы будем знать»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(34394)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 полезного разговора на тему «А Вы знаете, что такое 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Волонтерская акция на тему «Мы против коррупции!».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Фестиваль мультимедийных презентаций по антикоррупционной тематике «Коррупция в современном обществе»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Акция с раздачей буклетов по противодействию коррупции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 «Что нужно знать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отделением,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 общения для студентов 1 курса на тему «Коррупция и причины ее возникновения»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ГБПОУ СО «Красноуфимский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 общения для студентов 2 курса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«Скажем вместе «КОРРУПЦИИ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Час общения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студентов 3 курса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«Коррупция: ответственность и последствия»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Диспут для студентов старших курсов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заставляет человека брать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взятки?»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 истории и обществознания,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Интерактивная беседа на тему 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с педагогами на тему «Кодекс этики и служебного поведения педагогических работников»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Круглый стол для кураторов групп на тему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«Деятельность куратора по формированию антикоррупционного мировоззрения обучающегося»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ГБПОУ СО «Красноуфимский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7-00-20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просвещение родителей по вопросам противодействия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 (демонстрация видеоролика «Семейные ценности»)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Антикоррупционное просвещение родителей: демонстрация  презентации на тему: «Как не стать жертвой коррупции: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 и не только»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Изучение проблемы коррупции в государстве в рамках тем учебной программы на уроках истории, этики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«Красноуфимская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этики,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не темы: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1-х классов «Что такое хорошо и что такое плохо?»;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2-х классов «Волшебники добра;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3-х классов «Правда и ложь»;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4-х классов «Как прожить без ссор?»;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5-х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классов «Зачем человеку быть честным?»;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6-х классов «Жить по совести и чести»;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7-х классов. «Что такое коррупция?»;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8-х классов «Виды коррупции», «Мы все разные, но у нас равные права»;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9-х классов «Льготы и пособия»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сотрудников правоохранительных органов на тему «Закон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 педагог, 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Социальная акция 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«Белые ладошки»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 педагог, 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стенда на тему «Закон и порядок»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 педагог, 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Книжная выставка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 «Конституция – гарант свободы человека и гражданина»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 педагог, 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буклетов на тему «Что такое противодействие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«Красноуфимская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 педагог, 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тему «Долой коррупцию»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педагог-организатор,  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день борьбы с коррупцией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(34394) 7-56-96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литературы на тему «Коррупция в статьях газет и журналов»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«Красноуральский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(34343) 2-27-85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бесед, встреч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представителями правоохранительных органов направленных на формирование антикоррупционного мировоззрения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«Красноуральский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(34343) 2-27-85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«Что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это: подарок или взятка?»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«Красноуральский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(34343) 2-27-85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полиграфической продукции (буклетов, памяток)  с практическими рекомендациями для граждан по противодействию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«Красноуральский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(34343) 2-27-85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Изучение платформы обратной связи Единого портала государственных услуг «Жалобы на все»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«Красноуральский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(34343) 2-27-85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Областной заочный конкурс информационных рисунков-плакатов на тему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«Каменск-Уральская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информатики, учитель истории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обществознания,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(3439) 32-05-07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среди обучающихся на лучший плакат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«Каменск-Уральская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ИЗО,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32-05-07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среди сотрудников школы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«Явление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 сегодня»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«Каменск-Уральская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32-05-07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«Понятие коррупция и ее последствия для развития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«Каменск-Уральский педагогический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социально-педагогическим отделом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34-91-77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Профилактическая беседа по вопросам противодействия коррупции с приглашением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социально-педагогическим отделом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34-91-77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родительской общественности через чаты по вопросу профилактики коррупционных действий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педагогический колледж»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социально-педагогическим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отделом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34-91-77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Информационное совещание с приглашением юриста с сотрудниками колледжа на тему «Ответственность за коррупционные действия»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социально-педагогическим отделом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34-91-77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 ко Дню борьбы с коррупцией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педагогический колледж»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социально-педагогическим отделом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34-91-77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Беседы с обучающимися с участием представителей правоохранительных органов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прокуратуры по проблеме коррупции в обществе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радиотехнический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заместители директора, (3439) 31-72-51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вопросов исполнения законодательства о борьбе с коррупцией на педагогическом совете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радиотехнический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(3439) 31-72-04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урок обществознания: дебаты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«Виды коррупции и способы борьбы с ней»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«Каменск-Уральский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радиотехнический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 обществознания,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31-72-51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книжных выставок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радиотехнический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библиотекой,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(3439) 31-72-51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листовки по противодействию коррупции в родительских и студенческих чатах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радиотехнический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кураторы групп,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(3439) 31-72-51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Волонтерская акция на тему 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радиотехнический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(3439) 31-72-04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Всеобщий классный час на тему «Формирование антикоррупционного мышления у молодежи» с представителем прокуратуры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«Верхнесинячихинский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Родительские собрания на тему «Меры по противодействию коррупции в техникум»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для обучающихся 1 курсов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в библиотеке на тему «Антикоррупционное законодательство Российской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Федерации»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28.11–16.12.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буклетов среди учебных групп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«Мир без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«Верхнесинячихинский агропромышленный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Анонимное анкетирование обучающихся, родителей и сотрудников техникума по вопросам восприятия 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Дискуссионный круглый стол с обучающимися 3–4 курсов на тему «Меры по борьбе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(34346) 4-75-36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Выставка литературы по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праву и вопросам коррупции в библиотеке колледжа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ГАПОУ СО «Екатеринбургский монтажный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заведующий библиотекой,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(343) 257-22-83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Проведение классных часов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«Стоп 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ГАПОУ СО «Екатеринбургский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монтажный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(343) 257-30-41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Интеллектуальный турнир «УМникУМ», посвященный «Дню конституции» (в том числе по вопросам противодействию коррупции)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ГАПОУ СО «Екатеринбургский монтажный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педагог-организатор,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(343) 257-30-41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Семинар классных руководителей с рассмотрением вопросов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ГАПОУ СО «Екатеринбургский монтажный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(343) 257-30-41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Круглый стол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«Молодежь против коррупции» с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участием работников прокуратуры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ГАПОУ СО «Екатеринбургский монтажный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заместитель директора, (343) 257-41-71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к Международному дню борьбы с коррупцией мероприятий, направленных на формирование в обществе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нетерпимости к коррупционному поведению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агропромышленный техникум»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классных часов по вопросам антикоррупционной политики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«Каменск-Уральский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агропромышленный техникум»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Демонстрация социальных роликов в фойе техникума по вопросам антикоррупционной политики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агропромышленный техникум»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агропромышленный техникум»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информационной открытости образовательной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агропромышленный техникум»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Информирование родителей о правилах приема в техникум, об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оказании образовательных услуг на родительских собраниях, на информационных стендах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Организация и проведение мероприятий, приуроченных к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агропромышленный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Лекторий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«Формирование антикоррупционного мышления у молодежи» с участием представителей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правоохранительных органов и прокуратуры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«Колледж управления и сервиса «Стиль»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директора, (343) 251-38-65</w:t>
            </w:r>
          </w:p>
          <w:p w:rsidR="00642E7F" w:rsidRDefault="00642E7F"/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Организация выставок в библиотеке колледжа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«Антикоррупционное право Российской Федерации»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«Колледж управления и сервиса «Стиль»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библиотекарь,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(343) 251-38-67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Круглый стол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«Я – гражданин: формирование гражданской идентичности»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«Колледж управления и сервиса «Стиль»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(343) 251-89-57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Час куратора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«Как противостоять коррупции?» с раздачей памяток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«Колледж управления и сервиса «Стиль»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заведующие отделениями,</w:t>
            </w:r>
          </w:p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(343) 251-38-69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Родительские собрания в учебных группах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«Меры по противодействию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03.12.2022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«Колледж управления и сервиса «Стиль»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заведующие отделениями,</w:t>
            </w:r>
          </w:p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(343) 251-38-69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Проведение научно-практическая конференция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«Меры по борьбе с коррупцией в России», приуроченной к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«Колледж управления и сервиса «Стиль»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заведующие отделениями,</w:t>
            </w:r>
          </w:p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(343) 251-38-69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методических советах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08.12.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Обновление основных профессиональных образовательных программ с учетом Концепции антикоррупционного воспитания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(формирование антикоррупционного мировоззрения  у обучающихся)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01.12.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Открытые уроки по антикоррупционным тематикам с участием сотрудников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01.12.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Тематические классные часы на темы: «Наши права – наши обязанности», «Право на образование» и другие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01.12.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  <w:p w:rsidR="00642E7F" w:rsidRDefault="00642E7F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Книжные выставки на темы: «Права человека», «Закон в твоей жизни» и другие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01.12.</w:t>
            </w:r>
          </w:p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заседаний студенческого совета с целью воспитания среди обучающихся правового и гражданского сознания, получения навыков поведения в демократическом правовом обществе, включая навыков антикоррупционного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поведения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конкурсов профессионального мастерства «Лучший преподаватель антикоррупционного просвещения»</w:t>
            </w:r>
          </w:p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 специальной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номинацией по антикоррупционному просвещению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общественных акций в целях антикоррупционного просвещения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противодействия коррупции, в том числе приуроченных Международному дню борьбы с коррупцией: </w:t>
            </w:r>
          </w:p>
          <w:p w:rsidR="00642E7F" w:rsidRDefault="002E3B4B">
            <w:pPr>
              <w:pStyle w:val="1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блиц-опрос «Финансовая грамотность», круглый стол с представителями банка, инфографика «Правда и мифы».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«Каменск-Уральский политехнический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Поощрение студентов, принявших участие в работе научно-практических конференций, семинаров, публичных лекций, круглых столов, в исследованиях антикоррупционной направленности, проводимых на федеральном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уровне и уровне субъектов Российской Федерации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политехнический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30-65-40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Открытый урок на тему «Понятие и сущность коррупции как социально-правового явления»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«Нормативно-правовая основа профилактики коррупционных нарушений и регулирования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«Каменск-Уральский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социальной рекламы на антикоррупционную тематику среди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Родительское собрание с включение в повестку дня вопросов правовой помощи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Социологический опрос уровня восприятия внутренней коррупции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с заместителями директора и должностным лицом ответственным за профилактику коррупционных и иных правонарушений по вопросам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требований, предусмотренных Федеральным законом от 25 декабря 2008 года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Просмотр видеороликов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Дискуссионный клуб на тему «Россия и коррупция: кто кого»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«Каменск-Уральский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Челлендж среди обучающихся на тему «Я –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 консультирование граждан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законодательстве Российской Федерации, регулирующем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сочинения на тему «Мое представление о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«Каменск-Уральский техникум торговли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39-61-22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среди обучающихся конкурса социальной рекламы (плакатов, рисунков и т.д.)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«СТОП коррупция!»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кадетская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школа-интернат «Свердловский кадетский корпус имени капитана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ранга М.В. Банных»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912-631-52-32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общественной акции в целях антикоррупционного просвещения и противодействия коррупции в виде правовой игры на тему «Человек и закон»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среди учащихся 10–11 классов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кадетская школа-интернат «Свердловский кадетский корпус имени капитана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ранга М.В. Банных»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912-631-52-32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обучающихся 9–11 классов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тему «Что такое 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период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кадетская школа-интернат «Свердловский кадетский корпус имени капитана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ранга М.В. Банных»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старший методист,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929-223-04-60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Обсуждение на уроках литературы, обществознания, истории элементов, позволяющих формировать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антикоррупционное мировоззрение учащихся, повышать уровень правосознания  и правовой культуры, включить в данную тематику конкурс сочинений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кадетская школа-интернат «Свердловский кадетский корпус имени капитана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 ранга М.В.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Банных»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909-703-74-54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Книжная выставка на темы: «Права и обязанности гражданина Российской Федерации», «Вместе против коррупции». Подготовка перечня фильмов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01.11-30.12.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кадетская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 «Свердловский кадетский корпус имени капитана 1 ранга М.В. Банных»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909-704-59-83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полиграфической продукции (буклетов, брошюр-памяток и другое) с практическими рекомендациями по противодействию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кадетская школа-интернат «Свердловский кадетский корпус имени капитана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ранга М.В. Банных»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950-553-54-65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по антикоррупционным тематикам, классных часов, родительских собраний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старший методист,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929-223-04-60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  фильмов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руководители, 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Совета обучающихся  с учетом антикоррупционного просвещения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школьных конкурсах (рисунков и плакатов)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направленных на формирование  нетерпимости к коррупционному поведению для обучающихся и 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распространение буклетов, памяток по противодействию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гражданской и правовой сознательности: проведение занятий по правам ребёнка; проведение родительских собраний на тему «Права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обязанности участников образовательной деятельности»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14.11.2022-18.11.2022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рамках проведения внеурочной деятельности «Детский театр» театрализованное представление на тему 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«Михайловская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Тематическая выставка книг в библиотеке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Онлайн-прием (консультирование)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 о законодательстве  Российской Федерации, регулирующем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уроков для обучающихся 6–9 классов по темам, направленным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формирование правовых знаний в области противодействии коррупции, антикоррупционных стандартов с помощью современных дистанционных технологий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рамках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проведения внеурочной деятельности «Быть гражданином мои права, моя ответственность, мой выбор» по темам, направленным на формирование правовых знаний в области 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«Михайловская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 (343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98) 6-77-93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Конкурс рисунков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Коррупция в современном мире»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15.112022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ГКОУ СО «Новолялинская вечерняя школа»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учитель основ безопасности жизнедеятельности,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(34388) 2-07-40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Оформление информационного стенда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тему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«Коррупция: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ответственность и последствия»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15.112022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ГКОУ СО «Новолялинская вечерняя школа»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Contents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учитель основ безопасности жизнедеятельности,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(34388) 2-07-40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Круглый стол учителей начальных классов, истории, обществоведения по вопросам формирования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антикоррупционного мировоззрения через содержание учебных предметов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«Новолялинская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(34388) 2-06-18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Встреча с работниками правоохранительных органов по вопросам формирования антикоррупционного поведения с обучающимися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«Новолялинская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(34388) 2-06-18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Дискуссия для учащихся 8–9 классов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«Коррупция: иллюзия или реальность»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«Новолялинская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(34388) 2-06-18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конкурса сочинений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«Коррупция – это…»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02.12. 2022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«Новолялинская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(34388) 2-06-18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классных часов по антикоррупционным тематикам: для 1–2 классов «Можно и нельзя»;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3–4 классов «Мы все разные, но у нас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равные права»; для 5–6 классов «Мои друзья – мое богатство»;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7–8 классов «Происхождение термина коррупция»; для 9 классов «Коррупция и власть»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«Новолялинская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(34388) 2-06-18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Подготовка памятки для родителей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тему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«Как противостоять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«Новолялинская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(34388) 2-06-18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классных часов по антикоррупционным тематикам: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Подарки и другие способы благодарности», «Можно и нельзя?», «Благодарность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 это…», «Быть честным», «На страже порядка», «Что такое равноправие?», «Откуда берутся запреты?», «Быть представителем власти»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(34370) 9-47-60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творческом конкурсе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«Честные люди – сила Урала!»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(34370) 9-47-60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информационного стенда «Антикоррупционное воспитание»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(34370) 9-47-60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 сотрудниками правоохранительных органов, направленная на формирование положительного отношения к хранителям порядка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(34370) 9-47-60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Дня правовых знаний с целью повышения уровня правосознания и правовой культуры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Оформление стенда  на тему «Противодействие коррупции» по вопросам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keepNext/>
              <w:keepLine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анкетирования среди обучающихся </w:t>
            </w:r>
          </w:p>
          <w:p w:rsidR="00642E7F" w:rsidRDefault="002E3B4B">
            <w:pPr>
              <w:keepNext/>
              <w:keepLines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8–9 классов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целью мониторинга знаний обучающихся старших классов о коррупции, как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явлении,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изучение мнения обучающихся о состоянии коррупции в образовательном учреждении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keepNext/>
              <w:keepLine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участия в конкурсе плакатов на тему «Мы – против коррупции!»,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оформление выставки лучших работ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keepNext/>
              <w:keepLines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Актуализация знаний по вопросам противодействия коррупции среди родителей на классных родительских собраниях; проведение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анкетирования среди родителей обучающихся с целью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выявления их мнения  о состоянии работы по предупреждению коррупционных правонарушений в образовательном учреждении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keepNext/>
              <w:keepLine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Разработка тематических буклетов по антикоррупционному просвещению обучающихся и  родителей (законных представителей)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keepNext/>
              <w:keepLine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 акции на тему «Мы – против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коррупции»  в целях антикоррупционного просвещения и противодействия коррупции с распространением буклетов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keepNext/>
              <w:keepLine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работы «Почты доверия»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(34370) 9-11-57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оперативного совещания  по вопросам исполнения работниками образовательного учреждения обязанностей, предусмотренных законодательством о 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«Новоуральская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 (34370) 9-12-31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«Откуда берутся долги»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в школьной библиотеке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«Подросток и закон»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библиотекой, 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Библиотечный урок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для 8–10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«Особенности коррупции как социального явления»  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библиотекой, 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антикоррупционной направленности на темы: «Быть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честным», «Как сказать спасибо», «Деньги свои и чужие», «Подарки и другие способы благодарности», «Что такое взятка?», «Государство и человек: конфликт интересов»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внеклассных занятий на темы: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такое хорошо и что такое плохо?», «Простые истины для каждого», «Кого мы называем добрым?», «У всех равные права», «Какие бывают поступки», «Попросить или отнять?», «Без коррупции с детства»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всеобуч для родителей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«Правовая ответственность несовершеннолетних»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extbody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проведения анкетирования родителей обучающихся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(3435) 24-28-11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extbody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социологического опроса педагогических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работников по выявлению уровня восприятия коррупции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01–03.11.2022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ВР Гончаренко И.Г.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для педагогов и учащихся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«Нижнетагильская 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УКП при ФКУ Ик-12, (3435) 25-64-58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творческом конкурс в сфере противодействия коррупции в Свердловской области «Честные люди – сила Урала!»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ГКОУ СО «Нижнетагильская вечерняя школа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УКП при ФКУ Ик-12, (3435) 25-64-58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областном заочном конкурсе информационных рисунков и плакатов по антикоррупционной деятельности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«Нижнетагильская 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ИЗО,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МХК,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25-64-58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урок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 от древности до наших дней»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«Нижнетагильская вечерняя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 и обществознания,</w:t>
            </w:r>
          </w:p>
          <w:p w:rsidR="00642E7F" w:rsidRDefault="002E3B4B">
            <w:pPr>
              <w:shd w:val="clear" w:color="auto" w:fill="FFFFFF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25-64-58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 xml:space="preserve">Проведение классного часа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spacing w:after="0" w:line="240" w:lineRule="auto"/>
            </w:pP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>«Против коррупции» 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горно-металлургический колледж имени Е.А. и М.Е. Черепановых»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21-55-92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Обновление информационных стендов «Антикоррупция», «Противодействие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горно-металлургический колледж имени Е.А. и М.Е. Черепановых»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21-55-92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 xml:space="preserve">Мероприятие, посвященное Международному дню борьбы с коррупцией, направленное на формирование в обществе нетерпимости к коррупционному </w:t>
            </w: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>поведению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горно-металлургический колледж имени Е.А. и М.Е. Черепановых»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21-55-92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 xml:space="preserve">Встречи педагогического коллектива с представителями правоохранительных органов, занимающихся </w:t>
            </w:r>
            <w:r>
              <w:rPr>
                <w:rStyle w:val="af"/>
                <w:rFonts w:ascii="Liberation Serif" w:hAnsi="Liberation Serif" w:cs="Liberation Serif"/>
                <w:i w:val="0"/>
                <w:sz w:val="24"/>
                <w:szCs w:val="24"/>
              </w:rPr>
              <w:t>вопросами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горно-металлургический колледж имени Е.А. и М.Е. Черепановых»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21-55-92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на тему «Профилактика коррупционных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правонарушений» с участием правоохранительных органов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ind w:right="-1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преподаватель-организатор,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тематический классный час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антикоррупционному просвещению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Неделя правовых знаний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студентов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«Изучение мнения на предмет толерантности к проявлениям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Книжные выставки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совета классных руководителей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«Работа классного руководителя по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формированию антикоррупционного мировоззрения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антикоррупционной акции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«Борьба с коррупцией дело каждого»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 квест-игра, направленная на пропаганду законопослушного поведения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«Формирование антикоррупционной и нравственно-правовой культуры молодежи»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антикоррупционной акции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«Сообщи о фактах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государственный профессиональный колледж имени 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Демидова»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41-14-57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47-86-01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студенческого актива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представителем прокуратуры по вопросу правовых знаний в области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47-86-01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(консультирование) граждан о законодательстве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Российской Федерации, регулирующем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47-86-01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коллектива техникума по темам: «Юридическая ответственность за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правонарушения коррупционного характера», «Антикоррупционные стандарты поведения»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47-86-01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на темы: «Коррупция, как сложное социальное явление»,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«Подарок или взятка?»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«Новоуральский 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рабочей группы дисциплин гуманитарного цикла,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(34370) 9-00-03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0"/>
              <w:shd w:val="clear" w:color="auto" w:fill="auto"/>
              <w:spacing w:line="240" w:lineRule="auto"/>
            </w:pP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</w:rPr>
              <w:t>Конкурс социальной рекламы (плакаты, рисунки и т.д.) «</w:t>
            </w: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STOP</w:t>
            </w: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</w:rPr>
              <w:t xml:space="preserve">коррупция» среди обучающихся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«Новоуральский 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(34370) 9-00-03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0"/>
              <w:shd w:val="clear" w:color="auto" w:fill="auto"/>
              <w:spacing w:line="240" w:lineRule="auto"/>
            </w:pPr>
            <w:r>
              <w:rPr>
                <w:rFonts w:ascii="Liberation Serif" w:hAnsi="Liberation Serif" w:cs="Liberation Serif"/>
              </w:rPr>
              <w:t xml:space="preserve">Информационная акция для педагогов колледжа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</w:rPr>
              <w:t>«Антикоррупционное просвещение»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«Новоуральский 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(34370) 9-00-03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0"/>
              <w:shd w:val="clear" w:color="auto" w:fill="auto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Виртуальное родительское собрание по антикоррупционному просвещению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«Новоуральский 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(34370) 9-00-03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20"/>
              <w:shd w:val="clear" w:color="auto" w:fill="auto"/>
              <w:spacing w:line="240" w:lineRule="auto"/>
            </w:pPr>
            <w:r>
              <w:rPr>
                <w:rFonts w:ascii="Liberation Serif" w:hAnsi="Liberation Serif" w:cs="Liberation Serif"/>
              </w:rPr>
              <w:t xml:space="preserve">Онлайн-викторина для обучающихся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</w:rPr>
              <w:t xml:space="preserve">«Что </w:t>
            </w:r>
            <w:r>
              <w:rPr>
                <w:rFonts w:ascii="Liberation Serif" w:hAnsi="Liberation Serif" w:cs="Liberation Serif"/>
              </w:rPr>
              <w:t xml:space="preserve">ты знаешь о коррупции?»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«Новоуральский технологический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рабочей группы дисциплин гуманитарного цикла,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(34370) 9-00-03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Осуществление личного приема учащихся, сотрудников и граждан по вопросам противодействия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Кураторские часы в группах с несовершеннолетними студентами в рамках антикоррупционной пропаганды на тему «Бытовая коррупция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начинается с меня»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Кураторские часы в группах с совершеннолетними студентами в рамках антикоррупционной пропаганды с темой «За коррупцию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расплачивается каждый из нас»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Творческий конкурс «Молодежь против коррупции» с номинациями: «Лучший антикоррупционный плакат» и «Лучший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антикоррупционный видеоролик»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Style w:val="FontStyle31"/>
                <w:rFonts w:ascii="Liberation Serif" w:eastAsia="Calibri" w:hAnsi="Liberation Serif" w:cs="Liberation Serif"/>
                <w:b w:val="0"/>
                <w:sz w:val="24"/>
                <w:szCs w:val="24"/>
              </w:rPr>
              <w:t>01.11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–09.12.</w:t>
            </w:r>
          </w:p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интерактивного стенда в рамках антикоррупционной пропаганды с трансляцией роликов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 содержания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Style w:val="FontStyle31"/>
                <w:rFonts w:ascii="Liberation Serif" w:eastAsia="Calibri" w:hAnsi="Liberation Serif" w:cs="Liberation Serif"/>
                <w:b w:val="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итогов работы, анализ обращений и результатов их рассмотрения, сообщений по вопросам противодействия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 поступивших по «телефону доверия», на адрес электронной приемной, через платформу обратной связи единого портала государственных услуг «Жалобы на все»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Style20"/>
              <w:spacing w:line="240" w:lineRule="auto"/>
              <w:ind w:firstLine="0"/>
              <w:jc w:val="left"/>
            </w:pPr>
            <w:r>
              <w:rPr>
                <w:rFonts w:ascii="Liberation Serif" w:hAnsi="Liberation Serif" w:cs="Liberation Serif"/>
              </w:rPr>
              <w:t>Проведение антикоррупционной пропаганды в рамках учебных занятий со студентами по образовательным программ во время учебных занятий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41-30-70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Конкурс плакатов обучающихся социальной рекламы на антикоррупционную тематику среди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 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Конкурс видеороликов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среди обучающихся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антикоррупционную тематику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 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Ролевая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«Суд над коррупцией» 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Кураторский час с показом презентации «Давайте разберёмся!» (познакомить подростков с понятием  коррупция, причинами ее возникновения, подвести к пониманию необходимости  борьбы с коррупцией)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 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Классный час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«Коррупция в мире сказок»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Круглый стол с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представителями правоохранительных органов и прокуратуры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«Правовые и организационные меры предупреждения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«Коррупции нет! Вместе мы сила»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Квест «STOP-Коррупция!»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Раздача листовок, рассказывающие о вреде коррупции и методах борьбы с ней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 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Круглый стол для педагогов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«Формирование антикоррупционной и нравственно-правовой культуры»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Проведение информационной онлайн палатки для родителей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«Основные направления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государственной политики в области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Анкетирование первокурсников и их родителей по вопросам противодействия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педагогический колледж №2»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33-76-86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часов, инструктажей, линеек с обучающимися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консультаций для обучающихся колледжа по вопросам применения (соблюдения) антикоррупционных стандартов и процедур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(3435) 43-28-16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Разъяснительная антикоррупционная работа для обучающихся с привлечением представителей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заседаний Студенческого совета 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Разъяснительная антикоррупционная работа для обучающихся и их родителей </w:t>
            </w:r>
          </w:p>
          <w:p w:rsidR="00642E7F" w:rsidRDefault="00642E7F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выставок, раздача агитационных материалов антикоррупционной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направленности в библиотеке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Разъяснительная антикоррупционная работа на родительских собраниях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01.12.2022 по 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распространение методических и информационных материалов (памяток, листовок методических пособий) антикоррупционного характера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и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собраниях трудового коллектива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консультаций работников колледжа по вопросам применения (соблюдения) антикоррупционных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стандартов и процедур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43-28-16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выставок, раздача агитационных материалов антикоррупционной направленности в библиотеке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распространение методических и информационных материалов (памяток, листовок методических пособий.) антикоррупционного характера для сотрудников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строительный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(3435) 43-28-28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Разъяснительная антикоррупционная работа для обучающихся и их родителей через телефон доверия (горячих линий, интернет-сервисов)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«Нижнетагильский техникум металлообрабатывающих производств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(3435) 533-75-24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родителей и студентов с работой Единого портала «Жалобы на все»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металлообрабатывающих производств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533-75-24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выставок, раздача агитационных материалов антикоррупционной направленности в библиотеке 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металлообрабатывающих производств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 (3435) 533-75-24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Дискуссия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значит быть гражданином?»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Формирование антикоррупционного мировоззрения на уроках истории, обществознания, экономики, литературы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техникум металлообрабатывающих производств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(3435) 533-75-24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Интеллектуально-познавательная викторина для студентов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«Нижнетагильский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металлообрабатывающих производств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(3435) 533-75-24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олимпиаде для руководителей и педагогов Свердловской области «Противодействие коррупционным проявлениям в образовательных организациях»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«Нижнетагильский техникум металлообрабатывающих производств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533-75-24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 добрых дел, приуроченная ко Всемирному дню доброты и антикоррупционному просвещению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интегрированных уроков: «Антикоррупционная деятельность и охрана природы» (чтение, истории Отечества, этика биология); «Математическое моделирование ситуаций чреватых коррупцией» (история Отечества,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этика, математика); «Подсчёт ущерба от коррупционной деятельности» (математика, история Отечества)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Праздник в начальной школе «День подарков»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«Нижнетагильская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Общешкольное просветительское мероприятие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8–9 классах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«Международный день борьбы с коррупцией 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Тематическое родительское собрание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«Семья самое близкое окружение человека. Семейные традиции. Взаимоотношения и взаимопомощь в семье. Нравственный выбор в ситуациях, связанных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с участием администрации образовательного учреждения и родительской общественности по вопросу «Коррупция и антикоррупционная политика образовательного учреждения»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«Нижнетагильская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«Система воспитательной работы в образовательном учреждении по формированию антикоррупционного мировоззрения школьников»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 №1»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43-31-07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инспектора отдела по делам несовершеннолетних с обучающимися среднего и старшего звена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 в обществе»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41-60-48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классных часов по антикоррупционному просвещению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41-60-48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бесед на библиотечном часе с обучающимися 6–9 классов по темам: «Права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человека», 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tabs>
                <w:tab w:val="left" w:pos="450"/>
              </w:tabs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41-60-48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рисунков и плакатов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«Будущее моей страны – в моих руках»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 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41-60-48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Игра с обучающимися начальной школы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41-60-48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Круглый стол с участием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 среднего и старшего звена на тему «Откуда берется 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школа-интернат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41-60-48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Профилактическая акция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«Нетерпимость к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«Областной техникум дизайна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378-17-19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книг в библиотеке школы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«Нет коррупции!»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«Областной техникум дизайна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378-17-25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студенческих плакатов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«Областной техникум дизайна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378-17-19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урок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«День борьбы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Опрос студентов 2 курса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Социальное исследование среди родителей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«Удовлетворённости потребителей качеством образовательных услуг»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в библиотеке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«Российское законодательство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Стендовая презентация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«Борьба с коррупцией – вызов времени»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 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Встречи с сотрудниками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правоохранительных органов и субъектов профилактики в рамках Единого дня профилактики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 как особый вид правонарушения»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студентов в областном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конкурсе «Честные люди – сила Урала!»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«Взятка или подарок»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(3439)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Агитационная акция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«Всё в твоих руках», приуроченная к Международному дню борьбы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Педагогический совет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 недопустимости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коррупционных правонарушений (в том числе, о недопустимости принятия взятки, подарков)»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при директоре, на котором будут рассмотрены вопросов исполнения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законодательства о 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Методический семинар с работниками техникума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«Коррупционные проявления в сфере образования»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«Первоуральский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ИМО,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66-78-10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для обучающихся 2–5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такое справедливость?»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«Первоуральская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(3439) 64-94-20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Родительский всеобуч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«Как решить проблему коррупции?»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«Первоуральская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(3439) 64-94-20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Уроки истории для обучающихся 7–9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«Закон и необходимость его соблюдения»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17–24.11.2022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 СО «Первоуральская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64-94-20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 коротких фильмов на темы: «Откуда берётся коррупция?», «Государство и человек: конфликт интересов»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 СО «Первоуральская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64-94-20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классных часов по антикоррупционным темам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металлургический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FontStyle31"/>
                <w:rFonts w:ascii="Liberation Serif" w:eastAsia="Calibri" w:hAnsi="Liberation Serif" w:cs="Liberation Serif"/>
                <w:b w:val="0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(34396) 3-84-30 (доб.230)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общественных акций в целях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 просвещения и противодействия коррупции, в том числе приуроченных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металлургический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FontStyle31"/>
                <w:rFonts w:ascii="Liberation Serif" w:eastAsia="Calibri" w:hAnsi="Liberation Serif" w:cs="Liberation Serif"/>
                <w:b w:val="0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(34396) 3-84-30 (доб.230)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металлургический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методист,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(34396) 3-84-30 (доб.211)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разъяснительного и просветительского характера (лекции, семинары, квест-игры и другие мероприятия)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металлургический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FontStyle31"/>
                <w:rFonts w:ascii="Liberation Serif" w:eastAsia="Calibri" w:hAnsi="Liberation Serif" w:cs="Liberation Serif"/>
                <w:b w:val="0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(34396) 3-84-30 (доб.230)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научно-практических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«Первоуральский металлургический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методист,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(34396) 3-84-30 (доб.211)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классных часов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обучающимися на тему «Международный День борьбы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заместителя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о законодательстве Российской Федерации,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регулирующем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заместителя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обучающихся и их законных представителей об платформе обратной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связи Единого портала государственных услуг «Жалобы на все»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заместителя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обучающихся в рамках учебных дисциплин с нормами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действующего антикоррупционного законодательства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индивидуальных консультаций для обучающихся и их родителей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агитационных материалов антикоррупционной направленности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заместителя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индивидуального консультирования сотрудников техникума по вопросам выполнения (соблюдения) антикоррупционного законодательства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сотрудников о платформе обратной связи Единого портала государственных услуг «Жалобы на все»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2022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заместителя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приема обращение по вопросам противодействия коррупции по телефону и в электронных сообщений на адрес электронной почты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«Полевской многопрофильный техникум имени В.И. Назарова»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3-40-41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День правовой  помощи: оформление стенда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«Ты и твои права»; беседа с 5–9 классами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мне известно о моих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правах и обязанностях»; встреча  с  инспектором по делам несовершеннолетних на антикоррупционную тему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«Полевская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(34350) 2-46-92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для 8–10 классов на тему «Правовая и гражданская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сознательность»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«Полевская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(34350) 2-46-92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приуроченные к Международному дню борьбы с коррупцией: распространение памяток среди родителей; «Час полезного разговора» для 1–9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«А вы знаете, что такое коррупция?»; оформление стенда «Нет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«Полевская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(34350) 2-46-92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для 6–9 классов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«Я и мои права»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20.11–01.12.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«Полевская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(34350) 2-46-92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Правовой всеобуч на тему «Час правовых знаний для родителей»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«Полипрофильный техникум имени О.В. Терёшкина»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(34342) 2-69-56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Собрание трудового коллектива 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«Правовое просвещение как преграда для коррупционных действий»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«Полипрофильный техникум имени О.В. Терёшкина»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(34342) 2-69-56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Круглый стол на тему «Коррупция в диалоге. Возможно ли победить коррупцию?»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«Полипрофильный техникум имени О.В. Терёшкина»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(34342) 2-69-56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Диагностика уровня отношений обучающихся к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«Полипрофильный техникум имени О.В. Терёшкина»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(34342)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2-69-56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Конкурс плакатов, рисунков, социальных роликов на тему «Скажи 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«Полипрофильный техникум имени О.В. Терёшкина»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(34342) 2-69-56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Мероприятия, приуроченные к Международному дню борьбы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коррупцией: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открытое внеурочное занятие на тему «Я против коррупции»; квест-игра на тему «Победить коррупцию»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«Полипрофильный техникум имени О.В. Терёшкина»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(34342) 2-69-56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Лекции для обучающихся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антикоррупционные тематики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Лекции для обучающихся 1 курса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«История борьбы с коррупцией в России. Современное законодательство в сфере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(34397)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антикоррупционных буклетов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«Шоколадка – тоже взятка»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10–24.11.2022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Правовая 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«Антикоррупционный иммунитет»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24–28.11.2022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«Ревдинский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Тематическая выставка буклетов и памяток о 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Информационно-просветительские встречи с представителями правоохранительных органов (для обучающихся, родителей, работников)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социальной рекламы антикоррупционной направленности: «За коррупцию расплачивается каждый из нас», «Коррупция убивает незаметно», «Корупции – нет», «КоррупциЯпротив», «Коррупция: твое НЕТ имеет значение»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«Ревдинский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итогов конкурса антикоррупционных буклетов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«Шоколадка – тоже взятка»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приема (консультирования)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участников образовательных отношений по вопросам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«Ревдинский педагогический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 студентами выпускных курсов методических и информационных материалов по антикоррупционному просвещению младших школьников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и классных часов с участием сотрудников правоохранительных органов и прокуратуры на темы: «Можно ли противодействовать коррупции?», «Российское законодательство о коррупции», «Коррупция – угроза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демократического государства»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Областном конкурсе методических разработок среди преподавателей по антикоррупционному просвещению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Единого информационного дня, посвящённого формированию правового сознания и антикоррупционного мировоззрения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Диспут в рамках учебной дисциплины «Право» для студентов 1 курса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«Что заставляет человека брать взятки?»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Беседа для студентов, проживающих в общежитии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«Коррупция. Твоё НЕТ имеет значение»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Лекция для студентов 1 курса в рамках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учебной дисциплины «Обществознание»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«Коррупция – явление политическое или экономическое?».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</w:rPr>
              <w:t>Выставка книг, периодических статей в библиотеке школы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тему</w:t>
            </w: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</w:rPr>
              <w:t xml:space="preserve">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Конкурс информационных презентаций обучающихся 2 курса «Коррупция и основные методы борьбы с ней»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Подготовка социального ролика «Мы против коррупции» обучающимися студии журналистики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Единого классного часа, посвященного Международному Дню борьбы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«Ревдинский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3-43-04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Информационное совещание для сотрудников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образовательной организации по антикоррупционному просвещению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Изготовление буклетов по антикоррупционному просвещению для жителей города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такое коррупция и как 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противостоять»; для родителей «Если у вас вымогают взятку»; для школьников «Коррупция – СТОП»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уроков и классных часов с привлечением сотрудников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правоохранительных органов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для обучающихся 1–4 классов на тему «Скажем 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правового всеобуча с сотрудниками школы в сфере противодействия коррупции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книжной продукции по антикоррупционному просвещению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обучающихся. Родителей, сотрудников образовательной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 (34397) 5-11-90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Квест-игра для обучающихся 5–7 классов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«Я – против коррупции!»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(34397) 5-11-90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интерактивной игры для 8–9 классов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тему: «Жить нужно честно!»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Просмотр и обсуждение видеороликов на уроках ОБЖ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Тематические уроки по обществознанию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«Правовое государство»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(34397)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для обучающихся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1–9 классов на тему «Жить нужно по совести и чести»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5-11-17заместитель директора, 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5-11-90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общественной акции с целью антикоррупционного просвещения жителей города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  руководитель волонтерского отряда «Спутник», (34397) 5-11-90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информационной встречи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родителей, работников школы с привлечением сотрудников правоохранительных органов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«Ревдинская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5-11-17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антикоррупционных мероприятий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(профилактических бесед, встреч и др.) с обучающимися с привлечением сотрудников правоохранительных органов, направленных на формирование у обучающихся антикоррупционного мировоззрения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«Режевской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3-25-06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разъяснительного и просветительского характера для обучающихся: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квест-игра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«Вместе против коррупции; конкурс агитбригад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«Молодежь против коррупции; правовые классные часы на тему «Закон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есть закон»; акция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«День борьбы с коррупцией»; участие в городском конкурсе социальной рекламы 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«Режевской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3-25-06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книжных выставок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темы: «Что такое коррупция?», «Коррупции -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«Режевской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– 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3-25-06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«Формирование антикоррупционного мировоззрения обучающихся»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01.11–01.12.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«Режевской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3-25-06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мероприятий для студентов техникума и учащихся школ, приуроченных Международному дню борьбы с коррупцией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«Режевской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3-25-06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административных, методических, информационных совещаний с сотрудниками, направленных на профилактику коррупционных правонарушений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«Режевской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3-23-36 (доб.2)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«Региональный центр патриотического воспитания»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по кадрам,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247-84-22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Мониторинг обращений граждан по фактам коррупции, поступившим в отношении работников учреждения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01.11–01.12.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«Региональный центр патриотического воспитания»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247-84-22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за размещением информации на официальном сайте учреждения с целью наиболее полного информирования граждан о деятельности учреждения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02.11–02.12.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«Региональный центр патриотического воспитания»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247-84-22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занятия с сотрудниками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 СО «Региональный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центр патриотического воспитания»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247-84-22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лекции с работниками учреждения по вопросам соблюдения законодательства в области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«Региональный центр патриотического воспитания»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247-84-22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по противодействию коррупции и исполнения законодательства на Совете колледжа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autoSpaceDE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«Северный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(34385) 6-82-70</w:t>
            </w:r>
          </w:p>
          <w:p w:rsidR="00642E7F" w:rsidRDefault="00642E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Информационное взаимодействие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колледжа с правоохранительными органами по вопросам противодействия коррупции, Единые групповые встречи с приглашением представителя правоохранительных органов на антикоррупционные тематики для 1–3 курсов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«Северный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(34385) 6-82-70</w:t>
            </w:r>
          </w:p>
          <w:p w:rsidR="00642E7F" w:rsidRDefault="00642E7F">
            <w:pPr>
              <w:autoSpaceDE w:val="0"/>
              <w:spacing w:after="0" w:line="240" w:lineRule="auto"/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Просмотр социальных видеороликов антикоррупционной направленности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«Жить без коррупции. Будь честным»)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  <w:p w:rsidR="00642E7F" w:rsidRDefault="00642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«Северный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(34385) 6-82-70</w:t>
            </w:r>
          </w:p>
          <w:p w:rsidR="00642E7F" w:rsidRDefault="00642E7F">
            <w:pPr>
              <w:spacing w:after="0" w:line="240" w:lineRule="auto"/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Анонимное анкетирование обучающихся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«Коррупция: иллюзии и реальность»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«Северный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(34385) 6-82-70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Организация индивидуального консультирования работников колледжа по вопросам применения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(соблюдения) антикоррупционных стандартов и процедур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«Северный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(34385) 6-82-70</w:t>
            </w:r>
          </w:p>
          <w:p w:rsidR="00642E7F" w:rsidRDefault="00642E7F">
            <w:pPr>
              <w:spacing w:after="0" w:line="240" w:lineRule="auto"/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в разделе «Противодействие коррупции» на официальном сайте колледжа информационных материалов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  <w:p w:rsidR="00642E7F" w:rsidRDefault="00642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«Северный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(34385) 6-82-70</w:t>
            </w:r>
          </w:p>
          <w:p w:rsidR="00642E7F" w:rsidRDefault="00642E7F">
            <w:pPr>
              <w:tabs>
                <w:tab w:val="left" w:pos="1005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Правовые беседы с представителями прокуратуры на антикоррупционные тематики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02.11–10.12.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Дебаты со студентами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STOP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«Североуральский политехникум»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Просмотр и обсуждение с обучающимися фильмов антикоррупционной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Обсуждение на уроках чтения, окружающего мира, истории,  элементов, позволяющих формировать антикоррупционное мировоззрение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обучающихся, повышать уровень правосознания и правовой культуры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и внеклассных занятий, приуроченных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руководители,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Информационная выставка в школьной библиотеке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педагог-библиотекарь,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на тему «Коррупция в нашей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консультаций для работников организации сотрудниками правоохранительных органов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вопросам ответственности за коррупционные правонарушения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для работников организации по вопросам коррупционных проявлений в сфере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родительских собраний с целью разъяснения политики образовательной организации по вопросам противодействия коррупции. Информирование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родителей, обучающихся о способах подачи сообщений по коррупционным нарушениям, распространение памяток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«Североуральская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(34380) 2-29-58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рамках Дня правовой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помощи проведение 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лассных часов для обучающихся 7–-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«Закон и ответственность»; проведение п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равовой викторина для обучающихся 3–4 классов в п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равового квеста для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5–6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 (34385) 6-16-44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Общешкольное родительское собрание на тему: «Защита законных интересов несовершеннолетних от угроз, связанных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(34385) 6-16-44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обучение работников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«Антикоррупционная политика»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(34385) 6-16-44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в рамках Международного дня борьбы с коррупцией:</w:t>
            </w:r>
          </w:p>
          <w:p w:rsidR="00642E7F" w:rsidRDefault="002E3B4B">
            <w:pPr>
              <w:pStyle w:val="a7"/>
              <w:spacing w:after="0"/>
              <w:ind w:left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 xml:space="preserve">единый классный час для 5–9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 xml:space="preserve">на тему «Давайте разберёмся»; </w:t>
            </w:r>
          </w:p>
          <w:p w:rsidR="00642E7F" w:rsidRDefault="002E3B4B">
            <w:pPr>
              <w:pStyle w:val="a7"/>
              <w:spacing w:after="0"/>
              <w:ind w:left="0"/>
              <w:textAlignment w:val="baseline"/>
            </w:pPr>
            <w: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игра-путешествие для 3–4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«Тайна слова «коррупция»;</w:t>
            </w:r>
          </w:p>
          <w:p w:rsidR="00642E7F" w:rsidRDefault="002E3B4B">
            <w:pPr>
              <w:pStyle w:val="a7"/>
              <w:spacing w:after="0"/>
              <w:ind w:left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игровая ситуация для 1–2 классов «Честен тот, кто работает на совесть!»;</w:t>
            </w:r>
          </w:p>
          <w:p w:rsidR="00642E7F" w:rsidRDefault="002E3B4B">
            <w:pPr>
              <w:pStyle w:val="a7"/>
              <w:spacing w:after="0"/>
              <w:ind w:left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рассматривание иллюстраций из серии «Что такое хорошо и что такое плохо?»;</w:t>
            </w:r>
          </w:p>
          <w:p w:rsidR="00642E7F" w:rsidRDefault="002E3B4B">
            <w:pPr>
              <w:pStyle w:val="a7"/>
              <w:spacing w:after="0"/>
              <w:ind w:left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выпуск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стенгазеты «Правовой вестник»;</w:t>
            </w:r>
          </w:p>
          <w:p w:rsidR="00642E7F" w:rsidRDefault="002E3B4B">
            <w:pPr>
              <w:pStyle w:val="a7"/>
              <w:spacing w:after="0"/>
              <w:ind w:left="0"/>
              <w:textAlignment w:val="baseline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конкурс рисунков «Коррупции –НЕТ!»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(34385) 6-16-44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правовых лекций на антикоррупционные темы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«Сергинский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родительских собраний на 1–2 курсах на тему «Основные направления государственной политики в области противодействия коррупции» 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для работников техникума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«Служебная этика и антикоррупционные стандарты»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(34398)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 видеороликов о социальной опасности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01–03.12.2022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Раздача листовок, рассказывающие о вреде коррупции и методах борьбы с не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Онлайн-викторина ВКонтакте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«Мы против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тематической беседы с сотрудниками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студентами старших курсов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конкурса рисунков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«Молодежь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«Сергинский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педагог-психолог,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(34398) 2-54-84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уроков в рамках общеобразовательных дисциплин на антикоррупционные тематики: «Противодействие коррупции: исторический </w:t>
            </w:r>
            <w:r>
              <w:rPr>
                <w:rFonts w:ascii="Liberation Serif" w:hAnsi="Liberation Serif" w:cs="Liberation Serif"/>
              </w:rPr>
              <w:t>опыт. Проблемы и пути реализации» (история, «Роль гражданского общества, каждого гражданина в противодействие коррупции» - урок права (обществознание), «Тема коррупции в произведениях художественной литературы» (литература), «Исторический опыт противодейст</w:t>
            </w:r>
            <w:r>
              <w:rPr>
                <w:rFonts w:ascii="Liberation Serif" w:hAnsi="Liberation Serif" w:cs="Liberation Serif"/>
              </w:rPr>
              <w:t>вия коррупции в России»  (история), «Коррупция в образовательной среде» (право)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(34385)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бесед антикоррупционной направленности привлечением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представителей правоохранительных органов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«Права и обязанности обучающихся», «Уголовная ответственность за преступления коррупционной направленности»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(34385)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overflowPunct w:val="0"/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для студентов по следующим темам: «Коррупционное поведение, возможные последствия»; «Российское законодательство против коррупции»; «Коррупция как особый вид правонарушения»; «Быть честным»; «Поступить по справедливости»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(34385)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overflowPunct w:val="0"/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день правовых знаний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я знаю о своих правах?»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(34385)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overflowPunct w:val="0"/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всеобуч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темы: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«Подросток и закон», «Виды преступлений против государственной власти, интересов государственной службы и службы в органах местного самоуправления»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09–16.12.2022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(34385)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overflowPunct w:val="0"/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Книжные выставки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 xml:space="preserve">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«Права человека», 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(34385)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overflowPunct w:val="0"/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Организация индивидуального консультирования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родителей по вопросам соблюдения антикоррупционных стандартов и процедур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(34385) 7-46-55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overflowPunct w:val="0"/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родительских собраний на темы: «В чем причины коррупции в системе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образования?»; «Какие меры необходимы для борьбы с коррупцией в системе образования?»; «Как не стать жертвой коррупции: для студентов и не только…»; «Вместе –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Style w:val="aa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ГБПОУ СО «Серовский металлургический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Севостьяненко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Елена Владимировна, заместитель директора по СПР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89045472591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сотрудников техникума с представителями прокуратуры и следственного комитета по вопросам проявления коррупции в ходе образовательного процесса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15.11.2022,</w:t>
            </w:r>
          </w:p>
          <w:p w:rsidR="00642E7F" w:rsidRDefault="002E3B4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widowControl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«Серовский политехнический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(34380) 2-50-61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листовок (буклетов)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«Коррупционное поведение: возможные последствия»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widowControl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«Серовский политехнический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социальные педагоги,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(34380) 2-50-61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 xml:space="preserve"> 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«Коррупция как особый вид правонарушения»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widowControl w:val="0"/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«Серовский политехнический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(34380) 2-50-61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Общешкольный семинар по противодействию коррупции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среди работников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форум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«Коррупция глазами детей»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Оформление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информационного стенда по антикоррупционному образованию и воспитанию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к «Дню правовой помощи». Изготовление листовок, информации для стенда, подбор материала 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14–17.11.22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коллажей для 1–9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«Мои обязанности как члена общества»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Трансляция видеороликов в фойе школы о правах и обязанностях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листовок среди населения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«Права и обязанности детей»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классный час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родителей, законных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представителей и обучающихся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«Права и обязанности ребенка в семье и обществе»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книжной выставки и публикаций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Антикоррупционная неделя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«Не дать – не взять!»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Ежедневная трансляция видео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роликов о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по вопросам противодействия коррупции обучающихся 7–9 классов (анонимно)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родительского собрания на тему «Формирование антикоррупционного мировоззрения обучающихся»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буклетов «Не дать – не взять!»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среди обучающихся 5–9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аппликаций среди обучающихся 1–4 классов на тему «Не дать – не взять!»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Челлендж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«Собирай по ягодке, наберешь кузовок» среди обучающихся 5–9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Совещание при администрации школы по вопросу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творческих работ (сочинение, эссе) среди обучающихся 8–9 классов на тему «Как бороться со взятками»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«Серовская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Квест игра «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STOP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коррупция» среди обучающихся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и распространение листовок «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STOP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Подведение итогов конкурса «Не дать – не взять!»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День борьбы с коррупцией.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«Долг. Честь. Отечество»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Итоги проведения антикоррупционной недели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дать - не взять!»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«Серовская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(34385) 6-81-66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работ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«Свердловский областной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368-42-78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Дебаты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«Коррупция в современном мире»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«Свердловский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областной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368-42-78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 викторина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ko-KR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«Коррупции -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«Свердловский областной педагогический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368-42-78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разъяснительной работы с работни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softHyphen/>
              <w:t>ками организации на тему «О недопустимости принятия подарков; по положениям законодательства Российской Фе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softHyphen/>
              <w:t>дерации о противодействии коррупции, в том числе об установлении наказания за коммерче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softHyphen/>
              <w:t>ский подкуп, получение и дачу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взятки, о недопу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softHyphen/>
              <w:t>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«Средняя общеобразовательная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тора, (34389) 2-19-62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Организация антикоррупционного просвещения обучающихся: тематические классные часы на темы: «Что такое коррупция и как с ней бороться?», «Коррупции – НЕТ!»; викторины «Что я знаю о своих правах?», «Ребенок и закон»; игра «Что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я могу сделать в борьбе с коррупцией?»; открытый урок к Международному дню борьбы с 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 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«Средняя общеобразовательная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(34389) 2-19-62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Style w:val="FontStyle12"/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 мероприятий, посвященных </w:t>
            </w:r>
            <w:r>
              <w:rPr>
                <w:rStyle w:val="FontStyle12"/>
                <w:rFonts w:ascii="Liberation Serif" w:hAnsi="Liberation Serif" w:cs="Liberation Serif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«Средняя общеобразовательная школа №3»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(34389) 2-19-62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Обсуждение обзоров судебной практики по вопросам противодействия коррупции с использованием обзоров судебных решений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«Профилакторий «Юбилейный»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кадрам,  (34363) 5-43-73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Доведение информации сотрудникам о недопустимости коррупционного поведения, в том числе дарении подарков, дачи взяток, подкупа и иных форм проявления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«Профилакторий «Юбилейный»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(34363) 5-58-07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мероприятия, приуроченного Международному дню борьбы с коррупцией, на тему «Профилактика коррупционных негативных проявлений в обществе»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«Профилакторий «Юбилейный»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 (34363) 5-58-07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интерактивного стенда в рамках антикоррупционной пропаганды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Антикоррупционная пропаганда путём регулярного информирования обучающихся и сотрудников техникума в социальных сетях и на официальном сайте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участия сотрудников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студентов в творческом конкурсе в сфере противодействия коррупции в Свердловской области «Честные люди – сила Урала!»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«Сысертский социально-экономический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информационного собрания для обучающихся в рамках антикоррупционной пропаганды с привлечением сотрудников правоохранительных органов на тему «Ответственность должностных лиц за совершение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коррупционных действий»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населения волонтёрами техникума в рамках антикоррупционной пропаганды на тему «Что такое коррупция?»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(раздача информационных памяток)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11–12.11.2022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волонтёрского отряда техникума, 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Антикоррупционная пропаганда в рамках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кураторских часов в группах 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 как противоправное действие»,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директором техникума личного приема обучающихся, 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родителей, сотрудников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15–18.11.2022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Родительские собрания в группах с внесением в повестку собраний рассмотрения вопроса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пропаганды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дистанционного конкурса социальной рекламы антикоррупционной направленности среди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детей разного возраста в рамках Международного дня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«Сысертский социально-экономический техникум «Родник»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(34374) 7-47-33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Информационные часы для сотрудников и обучающихся с приглашением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представителей правоохранительных органов по вопросу противодействия коррупции в сфере образования.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«Слободотуринский аграрно-экономический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(34361) 2-11-82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Информационно-просветительские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посвященные Международному дню борьбы с коррупцией: акция на тему «Звонок на горячую линию»; распространение информационных буклетов; инфо-час на тему «Что такое коррупция?»;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«Слободотуринский аграрно-экономический технику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(34361) 2-11-82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конкурса видеороликов на тему «Мое НЕТ –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«Слободотуринский аграрно-экономический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(34361) 2-11-82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Составление сборника творческих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произведений студентов на тему «Мы против коррупции!»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«Слободотуринский аграрно-экономический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(34361) 2-11-82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«Как не стать жертвой коррупционного преступления»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21.11. 2022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«Серовский техникум сферы обслуживания и 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(34385) 7-23-22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Заседание совета классных руководителей на тему «Работа классного руководителя по формированию антикоррупционного мировоззрения студентов»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 «Серовский техникум сферы обслуживания и 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безопасности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+79826763837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Встреча-беседа работников техникума с представителями прокуратуры на тему «Уголовная и административная ответственность за коррупционное поведение»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«Серовский техникум сферы обслуживания и 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(34385) 7-23-22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стенда на тему «Международный день борьбы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«Серовский техникум сферы обслуживания и питания»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(34385) 7-23-22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«Специальное учебно-воспитательное учреждение закрытого типа»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289-19-52 (доб. 216)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часов, акций, посвященных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«Специальное учебно-воспитательное учреждение закрытого типа»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289-19-52 (доб. 214)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информационных стендов,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буклетов, плакатов, рисунков по противодействию коррупции,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том числе приуроченных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«Специальное учебно-воспитательное учреждение закрытого типа»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педагог-организатор,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289-19-52  (доб.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214)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«Специальное учебно-воспитательное учреждение закрытого типа»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289-19-52 (доб. 216)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трудового коллектива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 «Федеральное законодательство в сфере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«Сухоложский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4-26-51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на тему «Коррупционное поведение: возможные последствия»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«Сухоложский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4-26-51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Беседы в рамках Международного дня борьбы с коррупцией с участием представителей прокуратуры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«Сухоложский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педагог, (34373) 4-26-51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на лучшую стенгазету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«Скажем 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«Сухоложский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библиотекой,  (34373) 4-26-51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Родительское собрание с рассмотрением вопроса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антикоррупционному просвещению 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«Сухоложский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4-26-51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Курс внеурочной деятельности «Разговоры о важном» на темы: «Что значит любить маму (папу)?» (1 класс); «Кого 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называем добрым?» (1 классы); «Подарки и другие способы благодарности» (3–4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                            «Сухоложская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4-29-40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Курс внеурочной деятельности «Чтение с увлечением»: 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Толстой «Лев и мышь» (1 классы); русская народная сказка «Царевна – лягушка»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(3–4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                            «Сухоложская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4-29-40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Внеклассное мероприятие на темы: «День подарков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просто так»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                            «Сухоложская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4-29-40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в родительских чатах памятки для родителей на тему «Вниманию родителей: профилактика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«Сухоложская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4-19-23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коллектива,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          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«Сухоложская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по кадрам,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(34373) 4-19-23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Областной заочный конкурс информационных рисунков-плакатов по антикоррупционной деятельности на тему «Вместе против коррупции» среди школ ГУФСИН России по Свердловской области»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«Тавдинская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 и обществознания,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904-98-97-687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стенда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«Тавдинская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 и обществознания,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908-91-81-340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классных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часов на тему «Виды коррупции и формы её проявления»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«Тавдинская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904-38-29-712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Внеклассное мероприятие, приуроченные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08.09.2022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ГКОУ СО «Тавдинская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вечерняя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истории и обществознания,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904-98-97-687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студентов в общественных акциях антикоррупционного просвещения и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противодействия коррупции (подготовка и раздача буклетов и листовок)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«Тавдинский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видеороликов по противодействию коррупции на сайте техникума и в официальной группе в социальных сетях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21.11–02.12.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«Тавдинский техникум имени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ind w:right="-1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медиа центра,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5-24-62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Онлайн викторина для обучающихся на тему «Скажи нет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«Тавдинский 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областном конкурсе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«Тавдинский 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во Всероссийском антикоррупционном диктанте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«Тавдинский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областном конкурсе «Моя законодательная инициатива»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«Тавдинский 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(34360)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Родительское собрание обучающихся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«Тавдинский 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работников техникума на знание основ законодательства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«Тавдинский 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5-33-76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Встречи обучающихся с представителями правоохранительных органов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«Тавдинский техникум имени А.А. Елохина»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5-24-62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совещании с работниками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«Тавдинская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5-25-15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антикоррупционной направленности на информационных стендах для родителей, сайте школы, в соцсетях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«Тавдинская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5-25-15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классных часов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 теме «Вместе против коррупции»: «Сказка о коррупции», «Что такое справедливость?», «Что такое взятка?», «Коррупция как противоправное действие», «Коррупция: выигрыш или убыток», «Ты мне, я - тебе: дружба по необходимости. Что 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«Тавдинская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5-25-15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по антикоррупционному просвещению среди родителей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«Тавдинская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5-25-15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акции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«Чистые ладошки»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«Тавдинская школа-интернат»»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(34360) 5-25-15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для обучающихся на тему «Уроки правовых знаний антикоррупционной направленности»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«Талицкий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лесотехнический колледж имени Н.И. Кузнецова»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(34371) 2-52-71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темы: «Нет коррупции»,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«Скажи коррупции нет»,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«Талицкий лесотехнический колледж имени Н.И.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Кузнецова»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(34371) 2-52-71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разъяснительной работы среди сотрудников о видах коррупционных проявлений, способах реагирования на данные проявления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«Талицкий лесотехнический колледж имени Н.И.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Кузнецова»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(34371) 2-52-71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по противодействию коррупции для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«Талицкий лесотехнический колледж имени Н.И. Кузнецова»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(34371) 2-52-71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сотрудников на тему «Оценка уровня коррупционной ситуации»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«Талицкий лесотехнический колледж имени Н.И. Кузнецова»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(34371) 2-52-71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учебных семинаров на темы: «Российское законодательство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сфере предупреждения и противодействия коррупции», «Принципы противодействия коррупции в организации»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01.12. 2022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«Техникум индустрии питания и услуг «Кулинар»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367-26-62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интеллектуальной игры в целях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формирования нетерпимости в обществе к коррупционному поведению.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«Техникум индустрии питания и услуг «Кулинар»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367-26-62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Уроки правовой грамотности по антикоррупционной тематике для обучающихся 2–3 курсов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«Техникум индустрии питания и услуг «Кулинар»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367-26-62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диктант для обучающихся 1 курса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«Техникум индустрии питания и услуг «Кулинар»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367-26-58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Проведения конкурса рисунка по противодействию коррупции;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на темы: «Воровство –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это преступление», «Я стал свидетелем воровства»;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круглых столов на тему «Как победить коррупцию?»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индустрии питания и услуг «Кулинар»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367-26-62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Осуществление комплекса организационных, разъяснительных и иных мер по соблюдению лицами, работающими в техникуме, ограничений, запретов по исполнению обязанностей, установленных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в целях противодействия коррупции, в том числе ограничений, касающихся получения подарков в образовательной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(34349) 2-16-08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Проведение интернет-уроков по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антикоррупционной тематике: «Возможно ли победить коррупцию?», </w:t>
            </w:r>
          </w:p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«Кто выигрывает и кто проигрывает в коррупционных играх?»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 xml:space="preserve">Выставка плакатов </w:t>
            </w:r>
            <w:r>
              <w:rPr>
                <w:rFonts w:ascii="Liberation Serif" w:hAnsi="Liberation Serif" w:cs="Liberation Serif"/>
              </w:rPr>
              <w:t>на темы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: </w:t>
            </w:r>
            <w:r>
              <w:rPr>
                <w:rFonts w:ascii="Liberation Serif" w:hAnsi="Liberation Serif" w:cs="Liberation Serif"/>
                <w:lang w:eastAsia="en-US"/>
              </w:rPr>
              <w:t>«Закон для тебя?»,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Фестиваль презентаций и авторских видеороликов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«Туринский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 xml:space="preserve">Оформление стенда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«Молодежь против коррупции» в общежитии 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общежитием,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2-18-91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 xml:space="preserve">Организация книжных выставок </w:t>
            </w:r>
            <w:r>
              <w:rPr>
                <w:rFonts w:ascii="Liberation Serif" w:hAnsi="Liberation Serif" w:cs="Liberation Serif"/>
              </w:rPr>
              <w:t>на темы:</w:t>
            </w:r>
          </w:p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«Мы за честную жизнь!», «Коррупция порождает стресс»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2-25-91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 xml:space="preserve">Круглый стол для педагогов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«Формирование </w:t>
            </w:r>
            <w:r>
              <w:rPr>
                <w:rFonts w:ascii="Liberation Serif" w:hAnsi="Liberation Serif" w:cs="Liberation Serif"/>
                <w:lang w:eastAsia="en-US"/>
              </w:rPr>
              <w:t>антикоррупционной и нравственно-правовой культуры в техникуме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(34349) 2-16-08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кураторских (классных) часов на тему</w:t>
            </w:r>
          </w:p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«Брать или не брать – вопрос времени»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 xml:space="preserve">Антикоррупционная акция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«Честная неделя».</w:t>
            </w:r>
          </w:p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Раздача информационных буклетов на тему </w:t>
            </w:r>
          </w:p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«STOP- Коррупция!»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информационной онлайн-палатки для родителей на тему «Основные направления государственной политики в области противодействия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с участием представителей и работников правоохранительных органов, прокуратуры и суда на тему «Коррупция – аморальное состояние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Проведение встреч студентов с представителями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>Интеллектуальная игра для студентов 2–3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курсов «Что? Где? Когда?»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lang w:eastAsia="en-US"/>
              </w:rPr>
              <w:t>: «Юриспруденция. Право. Коррупция»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642E7F" w:rsidRDefault="002E3B4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(34349) 2-16-08</w:t>
            </w:r>
          </w:p>
          <w:p w:rsidR="00642E7F" w:rsidRDefault="00642E7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Default"/>
            </w:pPr>
            <w:r>
              <w:rPr>
                <w:rFonts w:ascii="Liberation Serif" w:hAnsi="Liberation Serif" w:cs="Liberation Serif"/>
                <w:lang w:eastAsia="en-US"/>
              </w:rPr>
              <w:t xml:space="preserve">Фото-флешмоб в социальной сети ВКонтакте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«Студенты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«Туринский многопрофильный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(34349) 2-21-06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бесед на примере сказок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темы: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в службу, а в дружбу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»,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Своего спасибо не жалей, а чужого не жди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среди учащихся 8–9 классов конкурса сочинений на тему: «Скажем коррупции –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учителя русского языка,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конкурса творческих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 обучающихся на тему «Говорим о коррупции громко»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ИЗО,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Круглый стол для сотрудников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«Порядок уведомления работника о фактах склонения к совершению коррупционного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правонарушения»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коррупционных правонарушений,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классных часов антикоррупционной направленности в 5–10 классах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участием сотрудников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правоохранительных органов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«Борьба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коррупционных правонарушений,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Функционирование «телефона доверия» по вопросам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противодействия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коррупционных правонарушений,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общественной акции «Нет коррупции!», приуроченной к Международному дню борьбы 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коррупцией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«Туринская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коррупционных правонарушений,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родительский всеобуч на тему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«Час правовых знаний для родителей»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«Туринская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коррупционных правонарушений,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(34349) 2-11-83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семинара-совещания на тему «Осуществление мероприятий по профилактике коррупционных нарушений в колледже в соответствии с новыми законодательными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актами по противодействию коррупции. Указ Президента Российской Федерации «О национальном плане противодействия коррупции на 2021–2024 годы»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«Уральский колледж бизнеса, управления и технологии красоты»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конкурса на лучшую социальную рекламу (творческие работы обучающихся презентации, рисунки, эссе и т.д.) по проблемам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бизнеса, управления и технологии красоты»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классных часов, посвященных Международному Дню борьбы с коррупцией, на темы: «Жить по совести и чести», «Путь к справедливости», «Коррупционеры разрушают страну», «Как решить проблему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бизнеса, управления и технологии красоты»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мероприятий, приуроченных к государственным и национальным праздникам Российской Федерации, памятным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датам и событиям российской истории и культуры на 2022–2024 годы: День народного единства, День примирения и согласия. Международный День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бизнеса, управления и технологии красоты»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круглого стола по теме «Формирование антикоррупционного мировоззрения, неприятия у обучающихся коррупционного поведения и готовности профессиональной деятельности пресекать коррупционные нарушения,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противостоять коррупции на учебном занятии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бизнеса, управления и технологии красоты»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старший методист,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в библиотеке колледжа книжной выставки по антикоррупционной тематике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бизнеса, управления и технологии красоты»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лекции юриста (представителя  правоохранительных органов) по антикоррупционному законодательству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колледж бизнеса, управления и технологии красоты»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385-65-45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2407"/>
                <w:tab w:val="left" w:pos="4447"/>
              </w:tabs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часов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куратора по теме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01.11–07.12.</w:t>
            </w:r>
          </w:p>
          <w:p w:rsidR="00642E7F" w:rsidRDefault="002E3B4B">
            <w:pPr>
              <w:pStyle w:val="TableParagraph"/>
              <w:ind w:left="0" w:right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педагог-библиотекарь, 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учебных групп,</w:t>
            </w:r>
          </w:p>
          <w:p w:rsidR="00642E7F" w:rsidRDefault="002E3B4B">
            <w:pPr>
              <w:pStyle w:val="TableParagraph"/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374-30-15 (доб. 502)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2407"/>
                <w:tab w:val="left" w:pos="4447"/>
              </w:tabs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Неделя правовых знаний (в том числе по законодательству в области противодействия коррупции)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отделением,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374-08-32 (доб. 197)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работников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колледжа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вопросам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соблюдения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законодательства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</w:t>
            </w:r>
          </w:p>
          <w:p w:rsidR="00642E7F" w:rsidRDefault="002E3B4B">
            <w:pPr>
              <w:pStyle w:val="TableParagraph"/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378-84-08 (доб.141)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2795"/>
              </w:tabs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информационных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материалов по антикоррупционному </w:t>
            </w:r>
            <w:r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просвещению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юрисконсульт</w:t>
            </w:r>
          </w:p>
          <w:p w:rsidR="00642E7F" w:rsidRDefault="002E3B4B">
            <w:pPr>
              <w:pStyle w:val="TableParagraph"/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378-84-08 (доб.141)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2795"/>
              </w:tabs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работников колледжа о содержании нормативных документов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07–30.11. 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374-30-15 (доб. 506)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1562"/>
                <w:tab w:val="left" w:pos="2805"/>
                <w:tab w:val="left" w:pos="3736"/>
                <w:tab w:val="left" w:pos="4072"/>
              </w:tabs>
              <w:ind w:left="0" w:right="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видеоуроков с 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участием</w:t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сотрудников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правоохранительных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органов по теме «Правовая ответственность несовершеннолетних»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21.11–07.12. 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374-30-15 (доб. 506)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1562"/>
                <w:tab w:val="left" w:pos="2805"/>
                <w:tab w:val="left" w:pos="3736"/>
                <w:tab w:val="left" w:pos="4072"/>
              </w:tabs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родителей о содержании нормативных документов по противодействию коррупции в рамках проведения родительских собраний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374-30-15 (доб. 506)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tabs>
                <w:tab w:val="left" w:pos="1562"/>
                <w:tab w:val="left" w:pos="2805"/>
                <w:tab w:val="left" w:pos="3736"/>
                <w:tab w:val="left" w:pos="4072"/>
              </w:tabs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обучающихся по теме «Что я знаю о коррупции?»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14.11–01.12.</w:t>
            </w:r>
          </w:p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374-30-15 (доб. 506)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Семинар для работников, посвященный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TableParagraph"/>
              <w:ind w:left="132" w:right="0" w:firstLine="10"/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«Уральский колледж 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архитектуры и</w:t>
            </w:r>
          </w:p>
          <w:p w:rsidR="00642E7F" w:rsidRDefault="002E3B4B">
            <w:pPr>
              <w:pStyle w:val="TableParagraph"/>
              <w:ind w:left="132" w:right="0" w:firstLine="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pStyle w:val="TableParagraph"/>
              <w:ind w:left="0" w:righ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374-30-15 (доб. 506)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 xml:space="preserve">Конкурс </w:t>
            </w:r>
            <w:r>
              <w:rPr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>творческих работ (сочинение, эссе) среди студентов на темы: «Легко ли всегда быть честным»,</w:t>
            </w:r>
            <w:r>
              <w:rPr>
                <w:rFonts w:ascii="Liberation Serif" w:hAnsi="Liberation Serif" w:cs="Liberation Serif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>«Как бороться со взятками», «Если бы я стал Президентом…»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плакатов и буклетов по противодействию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рефератов на тему 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день правовых знаний на тему «Что я знаю о своих правах?»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Книжные выставки на темы: «Права человека», 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для педагогов на тему «Правовая помощь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 из числа детей-сирот»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и родительских собраний на тему «Защита законных интересов несовершеннолетних 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угроз, связанных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>Изучение проблемы коррупции в государстве в рамках тем учебной программы на уроках «Обществознание»,</w:t>
            </w:r>
            <w:r>
              <w:rPr>
                <w:rStyle w:val="apple-converted-space"/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>«Уголовное право»,</w:t>
            </w:r>
            <w:r>
              <w:rPr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 xml:space="preserve"> «Административное право», «Правовое обеспечение профессиональной</w:t>
            </w:r>
            <w:r>
              <w:rPr>
                <w:rFonts w:ascii="Liberation Serif" w:hAnsi="Liberation Serif" w:cs="Liberation Serif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D1D1D"/>
                <w:sz w:val="24"/>
                <w:szCs w:val="24"/>
                <w:shd w:val="clear" w:color="auto" w:fill="FFFFFF"/>
              </w:rPr>
              <w:t>деятельности»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ноябрь-декабрь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колледж технологий и предпринимательства»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256-96-24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«Коррупция, как общественное опасное явление»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 учебных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374-24-01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конкурса среди обучающихся на лучший плакат антикоррупционной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юридическим отделением,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374-24-01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студенческих стенгазет на тему «Противодействие коррупции в Российской Федерации»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юридическим отделением,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374-24-01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студенческих конференций на темы: «Коррупция как общественно опасное явление», «Стратегия борьбы с коррупцией в РФ: принципы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задачи», «Методы борьбы с коррупцией в России», «История коррупции в России», «Методы борьбы с коррупцией в международной практике»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374-24-01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лекции-беседы обучающихся с помощником судьи по уголовным делам Кировского р-на города Екатеринбурга на тему «Административная и уголовная ответственность несовершеннолетних»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  (343) 374-24-01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Совещание с сотрудниками по антикоррупционному просвещению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по комплексной безопасности,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374-24-01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Выставка книг (информационных материалов) 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в библиотеке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политехнический колледж – МЦК»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библиотекой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374-24-01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работников колледжа в социологическом опросе уровня восприятия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«Уральский 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Просветительская работа с сотрудниками по ознакомлению с требованиями законодательства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ГАПОУ СО «Уральский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pStyle w:val="a5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Разъяснительная работа с сотрудниками по вопросам противодействия коррупции в конкретных ситуациях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ГАПОУ СО «Уральский радиотехнический колледж имени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занятий по истории, обществознанию, направленных на формирование антикоррупционного мировоззрения обучающихся, соответствии с календарно-тематическим планом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«Уральский 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преподаватели дисциплин,</w:t>
            </w:r>
          </w:p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участия обучающихся в олимпиадах по обществознанию, праву, конференциях и форумах правовой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ГАПОУ СО «Уральский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старший методист,</w:t>
            </w:r>
          </w:p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«Уральский 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участия обучающихся в областных конкурсах социальной рекламы, направленных на профилактику коррупционных проявлений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«Уральский 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Трансляция в холле колледжа социальных видеороликов, формирующих антикоррупционное мировоззрение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«Уральский радиотехнический колледж имени А.С. Попова»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242-50-64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родителей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выявление незаконного сбора денежных средств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«Средняя общеобразовательная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222-92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разработок классных часов и уроков антикоррупционной направленности «Самый классный»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«Средняя общеобразовательная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222-92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плакатов и рисунков антикоррупционной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«Средняя общеобразовательная школа № 2»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(34389) 222-92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Проведения классных часов для студентов 2-х курсов гражданской и правовой сознательности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«Мой выбор» в рамках «Недели по специальности»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торгово-экономический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преподаватель.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25-56-69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Библиотечные уроки для студентов 1-х курсов по темам: «Коррупция как общественное явление», «Коррупция и нравственность», «История коррупции в России», «Формирование нетерпимости и коррупции в обществе»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торгово-эконо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библиотечно-информационным центром, (3435) 25-56-69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Урок-дискуссия для студентов 2-х курсов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«Коррупция как особый вид правонарушений»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торгово-экономический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25-56-69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Тренинг для студентов 1-х курсов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«Ответственность в работе специалиста»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14.11–01.12.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торгово-экономический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25-56-69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Квиз-игра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val="en-US"/>
              </w:rPr>
              <w:t>STOP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Коррупция»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«Нижнетагильский торгово-экономический колледж»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зЗаведующий социально- правовым отделением, 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(3435) 25-56-69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Акция «Нет коррупции» (демонстрация антикоррупционных социальных роликов)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07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КШИ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«Екатеринбургский кадетский корпус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войск национальной гвардии Российской Федерации»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заместитель директора, (343) 277-98-07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классных часов для 8–11 классов, посвященных вопросам коррупции в государстве </w:t>
            </w:r>
          </w:p>
          <w:p w:rsidR="00642E7F" w:rsidRDefault="00642E7F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КШИ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«Екатеринбургский кадетский корпус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войск национальной гвардии Российской Федерации»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старшие воспитатели,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(343) 277-98-07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Конкурс среди учащихся на лучший антикоррупционный плакат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КШИ СО «Екатеринбургский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кадетский корпус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войск национальной гвардии Российской Федерации»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pStyle w:val="a5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(343) 277-98-07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Организация и проведение Международного дня борьбы с коррупцией:</w:t>
            </w:r>
          </w:p>
          <w:p w:rsidR="00642E7F" w:rsidRDefault="002E3B4B">
            <w:pPr>
              <w:widowControl w:val="0"/>
              <w:tabs>
                <w:tab w:val="left" w:pos="144"/>
              </w:tabs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оформление стендов на антикоррупционную тематику;</w:t>
            </w:r>
          </w:p>
          <w:p w:rsidR="00642E7F" w:rsidRDefault="002E3B4B">
            <w:pPr>
              <w:widowControl w:val="0"/>
              <w:tabs>
                <w:tab w:val="left" w:pos="144"/>
              </w:tabs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проведение собраний на тему «Защита 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законных интересов несовершеннолетних от угроз, связанных с коррупцией»; обсуждение проблемы коррупции среди работников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КШИ СО «Екатеринбургский кадетский корпус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войск национальной гвардии Российской Федерации»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заместитель директора, (34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3) 277-98-07</w:t>
            </w:r>
          </w:p>
          <w:p w:rsidR="00642E7F" w:rsidRDefault="00642E7F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Круглый стол с участием администрации и родительской общественности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 xml:space="preserve"> «Коррупция и антикоррупционная политика корпуса школы»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КШИ СО «Екатеринбургский кадетский корпус</w:t>
            </w:r>
          </w:p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войск национальной гвардии Российской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Федерации»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22"/>
                <w:rFonts w:ascii="Liberation Serif" w:hAnsi="Liberation Serif" w:cs="Liberation Serif"/>
                <w:sz w:val="24"/>
                <w:szCs w:val="24"/>
              </w:rPr>
              <w:t>директор, (343) 277-98-07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книг (информационных материалов) в библиотеке на темы: «Права и обязанности гражданина Российской Федерации»,  «Закон в твоей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Библиотекарь,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Посещение обучающимися библиотеки в д.Озёрки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(выставкой книг «Подросток и закон»)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02–07.12.2022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 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на тему «Подарки и другие способы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благодарности»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 «Быть честным»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 «Коррупция как социально-опасное явление»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Выпуск буклетов для обучающихся на тему «Коррупция как социально-опасное явление»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28.11–03.12.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«Красноуфимская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Выпуск буклета для родителей на тему «Нравственный выбор»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28–31.11.2022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Запись и анализ текста на уроках русского языка. Словарная работа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тему: «Коррупция», «Взяточничество»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Составление кроссворда для обучающихся 7–9 классов «Что вы знаете о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конкурса рисунков, плакатов на тему «Коррупция глазами детей»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09.12.12022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 xml:space="preserve">Фестиваля мультимедийных презентаций по антикоррупционной </w:t>
            </w:r>
            <w: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 xml:space="preserve">тематике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bCs/>
                <w:color w:val="333333"/>
                <w:sz w:val="24"/>
                <w:szCs w:val="24"/>
                <w:lang w:eastAsia="ru-RU"/>
              </w:rPr>
              <w:t>Коррупция в современном обществе»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(34394) 3-96-89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на тему «Работа воспитателя по формированию антикоррупционного мировоззрения у подростков»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«Уральский техникум «Рифей»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218-41-71 (доб.105)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работников на тему «Конфликт интересов. Меры по предотвращению и (или) урегулированию»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07–21.11.2022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техникум «Рифей»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218-41-71 (доб.105)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на темы: «Профилактика и предупреждение коррупционных нарушений», «Наши права-наши обязанности», «Скажи «НЕТ»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техникум «Рифей»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218-41-71 (доб.105)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тему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техникум «Рифей»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218-41-71 (доб.105)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час для студентов на тему «Жить по совести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техникум «Рифей»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218-41-71 (доб.106)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Проверка знаний в области антикоррупционной политики методом онлайн тестирования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–22.11.2022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техникум «Рифей»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218-41-71 (доб.106)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с кураторами учебных групп на тему: «Работа куратора по формированию антикоррупционного мировоззрения обучающихся. Обеспечение контроля за недопущением фактов неправомерного взимания денежных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средств с родителей»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(34356) 4-42-42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синквейнов с обучающимися 1-го курса на тему «Профилактика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(34356) 4-42-42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Защита эссе для студентов 3-его курса по специальности «Юриспруденция» на тему «Коррупция: выигрыш или убыток?»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(34356) 4-42-42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анкетирования среди обучающихся 2 курса на тему «Моё отношение к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(34356)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4-42-42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курсового классного часа для обучающихся 4 курса на тему «Российское законодательство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кураторы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(34356) 4-42-42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курсового классного часа для обучающихся 3 курса на тему: «По законам справедливости»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кураторы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(34356) 4-42-42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плакатов на темы: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«Чистые руки – спокойный сон!», «Борьба с коррупцией – дело каждого»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кураторы групп,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(34356) 2-22-56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с сотрудниками на тему: «Закон и коррупция»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следственного комитета, (34356) 2-22-56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Акция «Нет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горнозаводской колледж имени Демидовых»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(34356)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2-22-56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Библиотечный урок на тему «Про взятку»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книг (информационных материалов) в библиотеке на тему «Нет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Style w:val="markedcontent"/>
                <w:rFonts w:ascii="Liberation Serif" w:hAnsi="Liberation Serif" w:cs="Liberation Serif"/>
                <w:sz w:val="24"/>
                <w:szCs w:val="24"/>
              </w:rPr>
              <w:t xml:space="preserve">Анкета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Style w:val="markedcontent"/>
                <w:rFonts w:ascii="Liberation Serif" w:hAnsi="Liberation Serif" w:cs="Liberation Serif"/>
                <w:sz w:val="24"/>
                <w:szCs w:val="24"/>
              </w:rPr>
              <w:t xml:space="preserve"> «Что ты знаешь о коррупции?»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руководитель, 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lang w:eastAsia="ru-RU"/>
              </w:rPr>
              <w:t xml:space="preserve">Игровое занятие «Детям о коррупции» 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учителя начальных классов,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с участием администрации и родительской общественности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«День правовой помощи»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Классные часы, посвященные Международному Дню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антикоррупции:</w:t>
            </w:r>
            <w:r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lang w:eastAsia="ru-RU"/>
              </w:rPr>
              <w:t xml:space="preserve"> для 1–2 классов «Тайна слова коррупция»;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для 7-х классов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«Жизнь дана 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добрые дела», для 8–9 классов диспут «Что заставляет человека брать взятки?»,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  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рисунков и плакатов для 5–9 классов на антикоррупционную тематику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 и 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Просмотр учебных фильмов и мультфильмов на антикоррупционную тематику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29.11.2022,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«Дегтярская 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 и учителя,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(34397) 6-11-32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для 5–9 классов на тему «Что такое коррупция?»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«Асбестовская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(34365) 3-50-50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разъяснительного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просветительского характера: конкурсов антикоррупционной направленности среди обучающихся 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widowControl w:val="0"/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</w:p>
          <w:p w:rsidR="00642E7F" w:rsidRDefault="002E3B4B">
            <w:pPr>
              <w:widowControl w:val="0"/>
              <w:autoSpaceDE w:val="0"/>
              <w:spacing w:after="0" w:line="240" w:lineRule="auto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283-07-77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Интерактивное занятие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 на тему «Коррупция: понятие, признаки, меры противодействия»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15–16.11.2022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322-93-78 (доб.112)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плакатов на тему «НЕТ коррупции!»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322-93-78 (доб.112)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квест по 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322-93-78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по вопросам противодействия коррупции для  обучающихся, родителей, работников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322-93-78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всеобуч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антикоррупционной тематике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 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«Уральский железнодорожный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322-93-78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Конкурс рисунков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«Скажем коррупции НЕТ!»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a5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«Харловская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педагог-организатор,</w:t>
            </w:r>
          </w:p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(34355) 3-22-37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Беседы по прочитанным книгам на темы: </w:t>
            </w:r>
          </w:p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«Не в службу, а в дружбу», «Не имей 100 рублей, а имей 100 друзей» и другие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«Харловская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педагог-библиотекарь,</w:t>
            </w:r>
          </w:p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(34355) 3-22-37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Психологический практикум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«Умей сказать нет»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«Харловская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педагоги-психологи,</w:t>
            </w:r>
          </w:p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(34355) 3-22-37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Классные часы по формированию антикоррупционного мировоззрения для 2–9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«Харловская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руководители,</w:t>
            </w:r>
          </w:p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(34355) 3-22-37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Методический семинар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тему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«Шоколадка – тоже взятка»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«Харловская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</w:t>
            </w:r>
          </w:p>
          <w:p w:rsidR="00642E7F" w:rsidRDefault="002E3B4B">
            <w:pPr>
              <w:pStyle w:val="a5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(34355) 3-22-37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просветительских материалов на официальном сайте техникума 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информационного стенда «Скажем 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отдела кадров,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обучающихся на выявления уровня коррупции в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обучающихся,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и работников на выявления уровня коррупции в техникуме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личного приема граждан по вопросам противодействия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01.11–06.12.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тематических классных часов на тему «Правовая ответственность за коррупционные действия» с обзором судебной практики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Мультимедийный конкурс антикоррупционной пропаганды среди студентов техникума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«МЫ ПРОТИВ!»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Видеообращение администрации техникума к родительскому сообществу антикоррупционное направленности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(34383) 3-24-40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классных часов, тематические уроки, беседы на антикоррупционную тему: «Знаешь ли ты закон?» (показ слайдов, видеофильмов на интерактивной доске)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руководители,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конкурса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рисунков на тему «Коррупция. Твое НЕТ имеет значение»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руководители,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Конкурсная игровая программа для 2–9 классов на тему «По законам справедливости»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по предупреждению коррупции на родительских собраниях на тему «Правовое воспитание. Право в образовании»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информацию по вопросам противодействия коррупции для родителей в родительские чаты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заместители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тематической беседы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сотрудниками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учащимися старших классов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вопросов по предупреждению коррупции на совещаниях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классных руководителей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«Каменск-Уральская школа»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заместители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(3439) 34-51-74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обучающихся в рамках учебной дисциплины «Обществознание» с нормами действующего законодательства о противодействии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«Социально-профессиональный техникум «Строитель»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227-30-70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часов, инструктажей с обучающимися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«Социально-профессиональный техникум «Строитель»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227-30-70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Разъяснительная беседа с обучающимися на тему «Правовая помощь обучающимся из числа детей-сирот»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«Социально-профессиональный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«Строитель»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227-30-70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рисунков, буклетов среди обучающихся на тему «Я всегда соблюдаю ЗАКОН»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15.11–08.12.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«Социально-профессиональный техникум «Строитель»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227-30-70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сочинений на тему «Легко ли быть честным»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15.11–08.12.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«Социально-профессиональный техникум «Строитель»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227-30-70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информационных материалов, (памяток, листовок)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«Социально-профессиональный техникум «Строитель»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227-30-70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обуч о противодействии коррупции с родителями, обучающимися и сотрудниками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«Центр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«Дар»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соцаильный педагог, (34364) 3-36-64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</w:rPr>
              <w:t>Прием (консультирование)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«Дар»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 (34364) 3-36-64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1C1C1C"/>
                <w:sz w:val="24"/>
                <w:szCs w:val="24"/>
              </w:rPr>
              <w:t xml:space="preserve">Беседа с 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</w:rPr>
              <w:t xml:space="preserve">учащимися 8–9 классов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противодействии коррупции</w:t>
            </w:r>
            <w:r>
              <w:rPr>
                <w:rFonts w:ascii="Liberation Serif" w:hAnsi="Liberation Serif" w:cs="Liberation Serif"/>
                <w:color w:val="1C1C1C"/>
                <w:sz w:val="24"/>
                <w:szCs w:val="24"/>
              </w:rPr>
              <w:t xml:space="preserve"> «История противодействия коррупции в России»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22–30.11.2022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«Дар»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 (34364) 3-36-64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по вопросам противодействия коррупции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«Дар»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(34364) 3-36-64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с группой подростков, посещающих групповые занятия по дополнительной общеразвивающей программе «Школа юного психолога»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«Мы против коррупции»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ГБУ СО «Центр психолого-педагогической, медицинской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социальной помощи «Ладо»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4-05-70</w:t>
            </w:r>
          </w:p>
          <w:p w:rsidR="00642E7F" w:rsidRDefault="00642E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всеобуч с сотрудниками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«Центр психолого-педагогической, медицинской и социальной помощи «Ладо»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методист,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(34350) 4-05-70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Составление и размещение на официальном сайте памятки для обучающихся «Взятка и ответственность за получение/дачу взятки»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30.11.2022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221-01-5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 (доб. 400)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граждан юристом по вопросам противодействия коррупции с помощью дистанционных технологий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 xml:space="preserve">юрист,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221-01-57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кураторского часа для обучающихся по вопросам противодействия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09.12.2022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221-01-57 (доб. 400)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обучающихся в онлайн уроках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финансовой грамотности (в том числе рассматриваются вопросы по противодействию коррупции)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 xml:space="preserve">ноябрь </w:t>
            </w:r>
          </w:p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2022 года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(343) 221-01-57 (доб. 400)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</w:pPr>
            <w:r>
              <w:rPr>
                <w:rFonts w:ascii="Liberation Serif" w:eastAsia="SimSun" w:hAnsi="Liberation Serif" w:cs="Liberation Serif"/>
              </w:rPr>
              <w:t xml:space="preserve">Мониторинг </w:t>
            </w:r>
            <w:r>
              <w:rPr>
                <w:rFonts w:ascii="Liberation Serif" w:eastAsia="SimSun" w:hAnsi="Liberation Serif" w:cs="Liberation Serif"/>
              </w:rPr>
              <w:t>формирования антикоррупционного поведения</w:t>
            </w:r>
            <w:r>
              <w:rPr>
                <w:rFonts w:ascii="Liberation Serif" w:hAnsi="Liberation Serif" w:cs="Liberation Serif"/>
              </w:rPr>
              <w:t xml:space="preserve"> обучающихся: онлайн анкетирование на тему «Твое мнение о коррупции в образовании»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01.12-10.12.2022</w:t>
            </w:r>
          </w:p>
          <w:p w:rsidR="00642E7F" w:rsidRDefault="00642E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директора, 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221-01-57 (доб. 400)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</w:pPr>
            <w:r>
              <w:rPr>
                <w:rFonts w:ascii="Liberation Serif" w:eastAsia="SimSun" w:hAnsi="Liberation Serif" w:cs="Liberation Serif"/>
              </w:rPr>
              <w:t xml:space="preserve">Составление и распространение памятки для родителей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eastAsia="SimSun" w:hAnsi="Liberation Serif" w:cs="Liberation Serif"/>
              </w:rPr>
              <w:t xml:space="preserve"> «Строим будущее без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заведующая инклюзивного дошкольного отделения,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(343) 221-01-57 (доб. 700)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eastAsia="SimSun" w:hAnsi="Liberation Serif" w:cs="Liberation Serif"/>
              </w:rPr>
            </w:pPr>
            <w:r>
              <w:rPr>
                <w:rFonts w:ascii="Liberation Serif" w:eastAsia="SimSun" w:hAnsi="Liberation Serif" w:cs="Liberation Serif"/>
              </w:rPr>
              <w:t>Беседы с воспитанников инклюзивного дошкольного отделения на темы: «Честные друзья», «Что такое хорошо, что такое плохо?»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f2"/>
              <w:shd w:val="clear" w:color="auto" w:fill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психолого-педагогической, медицинской и социальной помощи «Ресурс»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заведующая инклюзивного дошкольного отделения, (343) 221-01-57 (доб. 700)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на темы: «Права человека», «Что такое закон?», «Конвенция прав ребёнка»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 комиссии по противодействию коррупции, 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 для 5–9 классов</w:t>
            </w:r>
            <w:r>
              <w:rPr>
                <w:rFonts w:ascii="Liberation Serif" w:hAnsi="Liberation Serif" w:cs="Liberation Serif"/>
              </w:rPr>
              <w:t xml:space="preserve"> 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«Жить по совести и по чести»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для 9-х классов по формированию правильного отношения к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секретарь комиссии по противодействию коррупции, (343) 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урок для 9-х классов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«Российские законы против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 комиссии по противодействию коррупции, 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для 1–4 классов </w:t>
            </w:r>
            <w:r>
              <w:rPr>
                <w:rFonts w:ascii="Liberation Serif" w:hAnsi="Liberation Serif" w:cs="Liberation Serif"/>
              </w:rPr>
              <w:t>на тему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«Что такое хорошо и что такое плохо»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Издание памятки для 8–9 классов по противодействию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«Речевой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секретарь комиссии по противодействию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стенгазет для 7–9 классов по противодействию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01–10.12.2022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секретарь комиссии по противодействию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сотрудников, родителей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«Речевой центр»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234-60-40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Просмотр видео фильмов 7–12 классами по противодействию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«Центр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классные руководители, 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для обучающихся 6–12 классов с участием сотрудников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классные руководители, воспитатели,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за противодействие коррупции,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за противодействие коррупции,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информирования обучающихся и их родителей о работе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за противодействие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с </w:t>
            </w:r>
            <w:hyperlink r:id="rId8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методическими рекомендациями сотрудников по разработке и принятию мер по предупреждению и противодействию коррупции</w:t>
              </w:r>
            </w:hyperlink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за противодействие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классные часы для обучающихся на тему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за противодействие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Тематическая беседа с обучающимися старших классов на тему «Коррупция и методы борьбы с ней»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28.11–02.12.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обществознания,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для родителей и для старшеклассников по работе телефона доверия и других альтернативных способах информирования о фактах коррупции, склонении к коррупционным действиям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за противодействие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Подборка литературы, наглядности и оформление стенда в библиотеке на тему «Противодействие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 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работников, направленное на оценку внутреннего состояния коррупции в учреждении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«Центр психолого-медико-социального сопровождения «Эхо»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за противодействие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257-37-68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Коррупция в мире сказок (мультфильмы и сказки на новый лад) для детей с ограниченными возможности здоровья, отдыхающих на  оздоровительных сменах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14.11–07.12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Детский оздоровительный центр  «Юность Урала»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293-00-60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Лекция-практикум для сотрудников по вопросам противодействия коррупции (освещение изменений законодательства, обзор)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Детский оздоровительный центр  «Юность Урала»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293-00-60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Лекция на тему «Формирование правильного отношения к получению подарков»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a5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«Центр оценки профессионального мастерства и квалификаций педагогов»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211-03-45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на тему «Установление наказания за коммерческий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подкуп, получение и дачу взятки, посредничество во взяточничестве в виде штрафа, кратного сумме коммерческого подкупа или взятки»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a5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«Центр оценки профессионального мастерства и квалификаций педагогов»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211-03-45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Семинар на тему «Увольнение в связи с утратой доверия»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pStyle w:val="a5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СО «Центр оценки профессионального мастерства и квалификаций педагогов»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211-03-45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Изучение проблемы коррупции в государстве в рамках тем учебной программы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уроках «Обществознание»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922-021-44-17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Библиотечный урок на тему «Что такое взятка?»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922-133-50-61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Организация книжных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выставок на темы: «Мы за честную жизнь!», «Где и почему процветает коррупция», «Коррупция в сказках», «Чем опасна коррупция?!»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922-133-50-61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на тему «Мои права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обязанности»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953-042-90-29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мероприятий, приуроченных к Международному дню борьбы с коррупцией: проведение классных часов и родительских собраний 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«Защита законных интересов несовершеннолетних от угроз, связанных с коррупцией»; обсуждение проблемы коррупции среди работников; выпуск памяток и буклетов детьми по антикоррупционной тематике, проведение акции «Мы против  коррупции!»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950-207-69-13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разъяснительной работы с сотрудниками школы на темы: «О порядке и особенностях исполнения запретов, требований и ограничений, исполнения обязанностей, установленных в целях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противодействия коррупции», «О недопустимости принятия подарков;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 недопущении поведения, 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торое может восприниматься окружающими как обещание или предложение дачи взятки либо как согласие принять взятку или как просьба о даче взятки»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902-878-70-81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с участием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и  родительской общественности на тему «Коррупция и антикоррупционная политика школы»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23.22.2022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902-878-70-81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социологического исследования среди родителей на тему </w:t>
            </w:r>
            <w:r>
              <w:rPr>
                <w:rFonts w:ascii="Liberation Serif" w:hAnsi="Liberation Serif" w:cs="Liberation Serif"/>
              </w:rPr>
              <w:t>«Удовлетворённость потребителей качеством образовательных услуг»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01–16.11.2022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«Черноусовская школа-интернат»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 педагог-организатор,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950-207-69-13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мероприятия «Вместе против коррупции» для 9–10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16–18.12.2022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№ 1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(34342) 4-88-54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рисунков для 8–10 классов на тему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«Мы против коррупции»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№ 1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(34342) 4-88-54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печатных материалов среди работников школы на тему «Что делать, если вы столкнулись с коррупцией?»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05–07.12.2022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№ 1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(34342) 4-88-54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разъяснительной работы с работниками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недопустимости принятия подарков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№ 1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(34342) 4-88-54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с участием педагогов «Формирование антикоррупционной и нравственно-правовой культуры»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 лицо за организацию работы по противодействию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(34342) 4-03-70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тему «Скажем коррупции НЕТ!»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 лицо за организацию работы по противодействию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(34342) 4-03-70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листовок о вреде коррупции и методах борьбы с ней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21–25.11.2022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 лицо за организацию работы по противодействию коррупции,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(34342) 4-03-70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часов: для 1–4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классов на тему «Быть честным», для 5-х классов на тему «По законам справедливости», для 6-х классов на тему «Откуда берутся запреты?», для 7-х классов на тему «Что такое коррупция?», для 8-х классов на тему «Откуда берутся запреты?», для 9-х классов на 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 «История противодействия коррупции в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07–11.11.2022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города Лесного»</w:t>
            </w:r>
          </w:p>
          <w:p w:rsidR="00642E7F" w:rsidRDefault="00642E7F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(34342) 4-81-20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tabs>
                <w:tab w:val="left" w:pos="360"/>
              </w:tabs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Родительское собрание показ видеофильмов «О соблюдении антикоррупционного законодательства в сфере образования»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«Школа города Лесного»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директор, 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(3432) 4-00-38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часов, инструктажей, линеек с обучающимися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«Уральский техникум 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Студенческого совета по вопросам противодействия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>ГАПОУ СО «Уральский техникум 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распространение методических и информационных материалов (памяток, листовок, методических пособий) антикоррупционного характера для сотрудников техникума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>ГАПОУ СО «Уральский техникум 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обучающихся в рамках учебных дисциплин «История», «Правовое обеспечение профессиональной деятельности» с нормами действующего законодательства, приказами и локальными актами о противодействии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>ГАПОУ СО «Уральский техникум 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презентаций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показ видеофильмов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СО «Уральский техникум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совещаниях, педагогических советах, собраниях трудового коллектива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СО </w:t>
            </w:r>
            <w:r>
              <w:rPr>
                <w:rFonts w:ascii="Times New Roman" w:hAnsi="Times New Roman"/>
                <w:sz w:val="24"/>
                <w:szCs w:val="24"/>
              </w:rPr>
              <w:t>«Уральский техникум 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методических и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материалов (памяток, листовок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методических пособи) антикоррупционного характера для родителей 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10.11–09.12.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>ГАПОУ СО «Уральский техникум автомобильного транспорта и сервиса»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(34330) 5-14-15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часов по проблемам коррупции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01–03.11.2022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СО «Артемовский колледж точного </w:t>
            </w:r>
            <w:r>
              <w:rPr>
                <w:rFonts w:ascii="Times New Roman" w:hAnsi="Times New Roman"/>
                <w:sz w:val="24"/>
                <w:szCs w:val="24"/>
              </w:rPr>
              <w:t>приборостроения»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(34363) 2-21-71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библиотечного Медиацентра по подбору текстового и визуального материалов для работы с обучающимися по проблемам коррупции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СО «Артемовский колледж точного </w:t>
            </w:r>
            <w:r>
              <w:rPr>
                <w:rFonts w:ascii="Times New Roman" w:hAnsi="Times New Roman"/>
                <w:sz w:val="24"/>
                <w:szCs w:val="24"/>
              </w:rPr>
              <w:t>приборостроения»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библиотекарь,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(34363) 2-21-71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недели правовых знаний, в том числе мероприятий по формированию антикоррупционного мировоззрения у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14–18.11.2022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>ГАПОУ СО «Артемовский колледж точного приборостроения»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(34363) 2-21-71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обучающихся и родителей по вопросам качества полученного образования, в том числе возможных коррупционных проявлениях в процессе обучения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СО «Артемовский колледж точного </w:t>
            </w:r>
            <w:r>
              <w:rPr>
                <w:rFonts w:ascii="Times New Roman" w:hAnsi="Times New Roman"/>
                <w:sz w:val="24"/>
                <w:szCs w:val="24"/>
              </w:rPr>
              <w:t>приборостроения»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(34363) 2-21-71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мероприятие «9 декабря –</w:t>
            </w:r>
          </w:p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коррупцией»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разъяснительной работы с работниками школы на антикоррупционные тематики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листовок по антикоррупционному просвещению среди обучающихся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14–21.11.2022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обществознания в 10 классе на тему «Совершенствование правовой культуры.  Антикоррупционная политика государства»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«Нижнетагильская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областном конкурсе информационных рисунков-плакатов «Вместе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01–30.11.2022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Единый классный час в рамках внеурочной деятельности «Разговор о важном» на тему «Антикоррупционное образование. Коррупция и методы борьбы с ней»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  <w:tr w:rsidR="00642E7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642E7F" w:rsidRDefault="00642E7F">
            <w:pPr>
              <w:pStyle w:val="a7"/>
              <w:spacing w:after="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642E7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pStyle w:val="a6"/>
              <w:spacing w:before="0" w:after="0"/>
              <w:ind w:right="82"/>
            </w:pPr>
            <w:r>
              <w:rPr>
                <w:bCs/>
              </w:rPr>
              <w:t xml:space="preserve">Творческая </w:t>
            </w:r>
            <w:r>
              <w:rPr>
                <w:bCs/>
              </w:rPr>
              <w:t>работа (сочинение, эссе) среди обучающихся 9-12 классов на тему «Я против коррупции»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E7F" w:rsidRDefault="002E3B4B">
            <w:pPr>
              <w:spacing w:after="0" w:line="240" w:lineRule="auto"/>
              <w:ind w:left="132" w:firstLin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ГБОУ СО «Нижнетагильская вечерняя школа № 1»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директора,</w:t>
            </w:r>
          </w:p>
          <w:p w:rsidR="00642E7F" w:rsidRDefault="002E3B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(34353) 7-93-77</w:t>
            </w:r>
          </w:p>
        </w:tc>
      </w:tr>
    </w:tbl>
    <w:p w:rsidR="00642E7F" w:rsidRDefault="00642E7F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sectPr w:rsidR="00642E7F">
      <w:headerReference w:type="default" r:id="rId9"/>
      <w:pgSz w:w="16838" w:h="11906" w:orient="landscape"/>
      <w:pgMar w:top="1276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B4B">
      <w:pPr>
        <w:spacing w:after="0" w:line="240" w:lineRule="auto"/>
      </w:pPr>
      <w:r>
        <w:separator/>
      </w:r>
    </w:p>
  </w:endnote>
  <w:endnote w:type="continuationSeparator" w:id="0">
    <w:p w:rsidR="00000000" w:rsidRDefault="002E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B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E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D5" w:rsidRDefault="002E3B4B">
    <w:pPr>
      <w:pStyle w:val="af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E21FD5" w:rsidRDefault="002E3B4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5EC"/>
    <w:multiLevelType w:val="multilevel"/>
    <w:tmpl w:val="2A68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2E7F"/>
    <w:rsid w:val="002E3B4B"/>
    <w:rsid w:val="006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E184-D667-4F65-824C-96D252A5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No Spacing"/>
    <w:pPr>
      <w:suppressAutoHyphens/>
      <w:spacing w:after="0"/>
    </w:pPr>
  </w:style>
  <w:style w:type="paragraph" w:styleId="a6">
    <w:name w:val="Normal (Web)"/>
    <w:basedOn w:val="a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Pr>
      <w:rFonts w:ascii="Times New Roman" w:hAnsi="Times New Roman"/>
      <w:shd w:val="clear" w:color="auto" w:fill="FFFFFF"/>
    </w:rPr>
  </w:style>
  <w:style w:type="character" w:customStyle="1" w:styleId="25">
    <w:name w:val="Основной текст (2)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/>
    </w:rPr>
  </w:style>
  <w:style w:type="paragraph" w:customStyle="1" w:styleId="21">
    <w:name w:val="Основной текст (2)1"/>
    <w:basedOn w:val="a"/>
    <w:pPr>
      <w:widowControl w:val="0"/>
      <w:shd w:val="clear" w:color="auto" w:fill="FFFFFF"/>
      <w:spacing w:before="240" w:after="660" w:line="240" w:lineRule="atLeast"/>
      <w:ind w:hanging="320"/>
      <w:jc w:val="both"/>
      <w:textAlignment w:val="auto"/>
    </w:pPr>
    <w:rPr>
      <w:rFonts w:ascii="Times New Roman" w:hAnsi="Times New Roman"/>
    </w:rPr>
  </w:style>
  <w:style w:type="character" w:customStyle="1" w:styleId="24">
    <w:name w:val="Основной текст (2)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/>
    </w:rPr>
  </w:style>
  <w:style w:type="paragraph" w:styleId="a7">
    <w:name w:val="List Paragraph"/>
    <w:basedOn w:val="a"/>
    <w:pPr>
      <w:spacing w:after="160" w:line="240" w:lineRule="auto"/>
      <w:ind w:left="720"/>
      <w:textAlignment w:val="auto"/>
    </w:pPr>
  </w:style>
  <w:style w:type="character" w:styleId="a8">
    <w:name w:val="Hyperlink"/>
    <w:basedOn w:val="a0"/>
    <w:rPr>
      <w:color w:val="0563C1"/>
      <w:u w:val="single"/>
    </w:rPr>
  </w:style>
  <w:style w:type="paragraph" w:customStyle="1" w:styleId="msolistparagraph0">
    <w:name w:val="msolistparagraph"/>
    <w:basedOn w:val="a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cell">
    <w:name w:val="conspluscell"/>
    <w:basedOn w:val="a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paragraph" w:customStyle="1" w:styleId="Standard">
    <w:name w:val="Standard"/>
    <w:pPr>
      <w:suppressAutoHyphens/>
    </w:pPr>
  </w:style>
  <w:style w:type="character" w:customStyle="1" w:styleId="FontStyle31">
    <w:name w:val="Font Style31"/>
    <w:rPr>
      <w:rFonts w:ascii="Times New Roman" w:eastAsia="Times New Roman" w:hAnsi="Times New Roman" w:cs="Times New Roman"/>
      <w:b/>
      <w:sz w:val="18"/>
    </w:rPr>
  </w:style>
  <w:style w:type="paragraph" w:customStyle="1" w:styleId="a9">
    <w:name w:val="Обычный (Интернет)"/>
    <w:basedOn w:val="a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  <w:style w:type="paragraph" w:customStyle="1" w:styleId="1">
    <w:name w:val="Обычный1"/>
    <w:pPr>
      <w:suppressAutoHyphens/>
      <w:spacing w:after="200" w:line="276" w:lineRule="auto"/>
    </w:pPr>
  </w:style>
  <w:style w:type="character" w:styleId="ab">
    <w:name w:val="Emphasis"/>
    <w:rPr>
      <w:i/>
      <w:iCs/>
    </w:rPr>
  </w:style>
  <w:style w:type="paragraph" w:styleId="ac">
    <w:name w:val="Body Text"/>
    <w:basedOn w:val="a"/>
    <w:pPr>
      <w:shd w:val="clear" w:color="auto" w:fill="FFFFFF"/>
      <w:spacing w:after="0" w:line="240" w:lineRule="atLeast"/>
      <w:jc w:val="both"/>
      <w:textAlignment w:val="auto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d">
    <w:name w:val="Основной текст Знак"/>
    <w:basedOn w:val="a0"/>
    <w:rPr>
      <w:rFonts w:ascii="Arial Unicode MS" w:eastAsia="Arial Unicode MS" w:hAnsi="Arial Unicode MS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after="540" w:line="269" w:lineRule="exact"/>
      <w:jc w:val="center"/>
      <w:textAlignment w:val="auto"/>
    </w:pPr>
    <w:rPr>
      <w:rFonts w:ascii="Times New Roman" w:eastAsia="Times New Roman" w:hAnsi="Times New Roman"/>
      <w:sz w:val="21"/>
      <w:szCs w:val="21"/>
    </w:rPr>
  </w:style>
  <w:style w:type="character" w:customStyle="1" w:styleId="ae">
    <w:name w:val="Без интервала Знак"/>
  </w:style>
  <w:style w:type="paragraph" w:customStyle="1" w:styleId="TableContents">
    <w:name w:val="Table Contents"/>
    <w:basedOn w:val="a"/>
    <w:pPr>
      <w:suppressLineNumbers/>
      <w:spacing w:after="160" w:line="240" w:lineRule="auto"/>
    </w:pPr>
  </w:style>
  <w:style w:type="character" w:customStyle="1" w:styleId="StrongEmphasis">
    <w:name w:val="Strong Emphasis"/>
    <w:rPr>
      <w:b/>
      <w:bCs/>
    </w:rPr>
  </w:style>
  <w:style w:type="paragraph" w:customStyle="1" w:styleId="Textbody">
    <w:name w:val="Text body"/>
    <w:basedOn w:val="Standard"/>
    <w:pPr>
      <w:spacing w:after="283"/>
    </w:pPr>
  </w:style>
  <w:style w:type="character" w:styleId="af">
    <w:name w:val="Subtle Emphasis"/>
    <w:basedOn w:val="a0"/>
    <w:rPr>
      <w:i/>
      <w:iCs/>
      <w:color w:val="40404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textAlignment w:val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_"/>
    <w:basedOn w:val="a0"/>
    <w:rPr>
      <w:sz w:val="24"/>
      <w:szCs w:val="24"/>
      <w:shd w:val="clear" w:color="auto" w:fill="FFFFFF"/>
    </w:rPr>
  </w:style>
  <w:style w:type="paragraph" w:customStyle="1" w:styleId="20">
    <w:name w:val="Основной текст2"/>
    <w:basedOn w:val="a"/>
    <w:pPr>
      <w:shd w:val="clear" w:color="auto" w:fill="FFFFFF"/>
      <w:spacing w:after="0" w:line="302" w:lineRule="exact"/>
      <w:textAlignment w:val="auto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after="0" w:line="197" w:lineRule="exact"/>
      <w:ind w:hanging="370"/>
      <w:jc w:val="both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  <w:ind w:left="305" w:right="289"/>
      <w:jc w:val="center"/>
      <w:textAlignment w:val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</w:style>
  <w:style w:type="character" w:customStyle="1" w:styleId="22">
    <w:name w:val="Основной текст (2)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markedcontent">
    <w:name w:val="markedcontent"/>
    <w:basedOn w:val="a0"/>
  </w:style>
  <w:style w:type="character" w:customStyle="1" w:styleId="af1">
    <w:name w:val="Другое_"/>
    <w:rPr>
      <w:rFonts w:ascii="Times New Roman" w:eastAsia="Times New Roman" w:hAnsi="Times New Roman"/>
      <w:shd w:val="clear" w:color="auto" w:fill="FFFFFF"/>
    </w:rPr>
  </w:style>
  <w:style w:type="paragraph" w:customStyle="1" w:styleId="af2">
    <w:name w:val="Другое"/>
    <w:basedOn w:val="a"/>
    <w:pPr>
      <w:widowControl w:val="0"/>
      <w:shd w:val="clear" w:color="auto" w:fill="FFFFFF"/>
      <w:spacing w:after="0" w:line="240" w:lineRule="auto"/>
      <w:textAlignment w:val="auto"/>
    </w:pPr>
    <w:rPr>
      <w:rFonts w:ascii="Times New Roman" w:eastAsia="Times New Roman" w:hAnsi="Times New Roman"/>
    </w:rPr>
  </w:style>
  <w:style w:type="paragraph" w:styleId="a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</w:style>
  <w:style w:type="character" w:customStyle="1" w:styleId="controls-basebuttontext">
    <w:name w:val="controls-basebutton__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qdhjtc4d.xn--p1ai/index.php?option=com_phocadownload&amp;view=category&amp;download=2095:metodicheskie-rekomendatsii-po-razrabotke-i-prinyatiyu-org-mer-po-preduprezhdeniyu-i-protivodejstviyu-korruptsii&amp;id=168:metodicheskie-rekomendatsii-dlya-pedagogov&amp;Itemid=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-centre.ru/wp-content/uploads/2019/07/Antikorrupczionnaya-polit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40784</Words>
  <Characters>232472</Characters>
  <Application>Microsoft Office Word</Application>
  <DocSecurity>0</DocSecurity>
  <Lines>1937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dc:description/>
  <cp:lastModifiedBy>Комова Анна Сергеевна</cp:lastModifiedBy>
  <cp:revision>2</cp:revision>
  <cp:lastPrinted>2022-10-14T04:10:00Z</cp:lastPrinted>
  <dcterms:created xsi:type="dcterms:W3CDTF">2022-10-17T04:43:00Z</dcterms:created>
  <dcterms:modified xsi:type="dcterms:W3CDTF">2022-10-17T04:43:00Z</dcterms:modified>
</cp:coreProperties>
</file>